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000" w:type="pct"/>
        <w:tblLayout w:type="fixed"/>
        <w:tblLook w:val="05E0" w:firstRow="1" w:lastRow="1" w:firstColumn="1" w:lastColumn="1" w:noHBand="0" w:noVBand="1"/>
      </w:tblPr>
      <w:tblGrid>
        <w:gridCol w:w="1837"/>
        <w:gridCol w:w="1299"/>
        <w:gridCol w:w="168"/>
        <w:gridCol w:w="962"/>
        <w:gridCol w:w="139"/>
        <w:gridCol w:w="485"/>
        <w:gridCol w:w="186"/>
        <w:gridCol w:w="855"/>
        <w:gridCol w:w="464"/>
        <w:gridCol w:w="473"/>
        <w:gridCol w:w="33"/>
        <w:gridCol w:w="2880"/>
      </w:tblGrid>
      <w:tr w:rsidR="00F27CDC" w:rsidRPr="00234604" w:rsidTr="00B647C0">
        <w:trPr>
          <w:trHeight w:hRule="exact" w:val="341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27CDC" w:rsidRPr="00BF77E4" w:rsidRDefault="005E727C" w:rsidP="0053230A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Exercício da Atividade de Guarda-Noturno</w:t>
            </w:r>
          </w:p>
          <w:p w:rsidR="00F27CDC" w:rsidRPr="003B0851" w:rsidRDefault="00F27CDC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  <w:p w:rsidR="00F27CDC" w:rsidRPr="00B755EC" w:rsidRDefault="00F27CDC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1C7F9E" w:rsidRPr="00234604" w:rsidTr="00991AA9">
        <w:trPr>
          <w:trHeight w:hRule="exact" w:val="87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1C7F9E" w:rsidRPr="00991AA9" w:rsidRDefault="001C7F9E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CF29A3" w:rsidRPr="00234604" w:rsidTr="00DF2C95">
        <w:trPr>
          <w:trHeight w:hRule="exact" w:val="57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CF29A3" w:rsidRDefault="00CF29A3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F27CDC" w:rsidRPr="00234604" w:rsidTr="00B647C0">
        <w:trPr>
          <w:trHeight w:hRule="exact" w:val="341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DC" w:rsidRDefault="00AA499D" w:rsidP="00377C77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</w:t>
            </w:r>
            <w:r w:rsidR="00F27CDC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Sr. Presidente da Câmara Municipal,</w:t>
            </w:r>
          </w:p>
        </w:tc>
      </w:tr>
      <w:tr w:rsidR="00E50FCE" w:rsidRPr="00B755EC" w:rsidTr="00B647C0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0FCE" w:rsidRPr="0053230A" w:rsidRDefault="00E50FCE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E50FCE" w:rsidRPr="00B755EC" w:rsidTr="00644F30">
        <w:trPr>
          <w:trHeight w:hRule="exact" w:val="46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0"/>
          </w:p>
        </w:tc>
      </w:tr>
      <w:tr w:rsidR="00AE1F6F" w:rsidRPr="00AE1F6F" w:rsidTr="002525CE">
        <w:trPr>
          <w:trHeight w:hRule="exact" w:val="340"/>
        </w:trPr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966200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="00966200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1776785878"/>
                <w:placeholder>
                  <w:docPart w:val="0E11E042F8FF403C9B7C4F69C5764D93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966200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66200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66200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66200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66200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66200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66200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66200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66200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66200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B647C0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A63914">
        <w:trPr>
          <w:trHeight w:hRule="exact" w:val="340"/>
        </w:trPr>
        <w:tc>
          <w:tcPr>
            <w:tcW w:w="30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A63914" w:rsidP="00377C77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="00E50FCE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Código Postal: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63914" w:rsidRPr="00B755EC" w:rsidTr="00A63914">
        <w:trPr>
          <w:trHeight w:hRule="exact" w:val="340"/>
        </w:trPr>
        <w:tc>
          <w:tcPr>
            <w:tcW w:w="2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4" w:rsidRPr="00A63914" w:rsidRDefault="00A63914" w:rsidP="00377C77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A63914">
              <w:rPr>
                <w:rFonts w:ascii="Lucida Sans" w:hAnsi="Lucida Sans"/>
                <w:sz w:val="18"/>
                <w:szCs w:val="18"/>
                <w:lang w:val="pt-PT"/>
              </w:rPr>
              <w:t>Freguesia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4" w:rsidRPr="00A63914" w:rsidRDefault="00A63914" w:rsidP="00377C77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Telefone n.º: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14" w:rsidRPr="00A63914" w:rsidRDefault="00A63914" w:rsidP="00377C77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Telemóvel n.º: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B647C0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B755EC" w:rsidTr="002525CE">
        <w:trPr>
          <w:trHeight w:hRule="exact" w:val="34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AE1F6F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por: 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542147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Procurador  </w:t>
            </w:r>
          </w:p>
        </w:tc>
        <w:tc>
          <w:tcPr>
            <w:tcW w:w="90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542147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542147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Superficiário   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542147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A499D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Outro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1F773F" w:rsidRPr="00B755EC" w:rsidTr="00B647C0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773F" w:rsidRPr="0053230A" w:rsidRDefault="001529A3" w:rsidP="001529A3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REPRESENTANTE</w:t>
            </w:r>
            <w:r w:rsidR="00AE1F6F"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</w:t>
            </w:r>
            <w:r w:rsidR="00AE1F6F" w:rsidRPr="00A82449">
              <w:rPr>
                <w:rFonts w:ascii="Lucida Sans" w:hAnsi="Lucida Sans"/>
                <w:sz w:val="18"/>
                <w:szCs w:val="18"/>
                <w:lang w:val="pt-PT"/>
              </w:rPr>
              <w:t>l)</w:t>
            </w:r>
          </w:p>
        </w:tc>
      </w:tr>
      <w:tr w:rsidR="00AE1F6F" w:rsidRPr="00B755EC" w:rsidTr="00B647C0">
        <w:trPr>
          <w:trHeight w:hRule="exact" w:val="3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6F" w:rsidRPr="0053230A" w:rsidRDefault="00AE1F6F" w:rsidP="00EB3595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AE1F6F" w:rsidTr="002525CE">
        <w:trPr>
          <w:trHeight w:hRule="exact" w:val="340"/>
        </w:trPr>
        <w:tc>
          <w:tcPr>
            <w:tcW w:w="16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54214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="00AA499D" w:rsidRPr="002B5C7A">
              <w:rPr>
                <w:rFonts w:ascii="Lucida Sans" w:hAnsi="Lucida Sans" w:cs="Arial"/>
                <w:sz w:val="18"/>
                <w:szCs w:val="18"/>
                <w:lang w:val="pt-PT"/>
              </w:rPr>
              <w:t>valida</w:t>
            </w:r>
            <w:r w:rsidR="002B5C7A" w:rsidRPr="002B5C7A">
              <w:rPr>
                <w:rFonts w:ascii="Lucida Sans" w:hAnsi="Lucida Sans" w:cs="Arial"/>
                <w:sz w:val="18"/>
                <w:szCs w:val="18"/>
                <w:lang w:val="pt-PT"/>
              </w:rPr>
              <w:t>d</w:t>
            </w:r>
            <w:r w:rsidR="00AA499D" w:rsidRPr="002B5C7A">
              <w:rPr>
                <w:rFonts w:ascii="Lucida Sans" w:hAnsi="Lucida Sans" w:cs="Arial"/>
                <w:sz w:val="18"/>
                <w:szCs w:val="18"/>
                <w:lang w:val="pt-PT"/>
              </w:rPr>
              <w:t>e</w:t>
            </w: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:</w:t>
            </w:r>
            <w:r w:rsidR="00542147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024140023"/>
                <w:placeholder>
                  <w:docPart w:val="B056DB64BBFA498DBBBF9A2AFF5DAAB3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54214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54214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54214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54214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54214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54214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54214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54214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54214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54214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B647C0">
        <w:trPr>
          <w:trHeight w:hRule="exact" w:val="340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B647C0">
        <w:trPr>
          <w:trHeight w:hRule="exact" w:val="3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234604" w:rsidTr="00B647C0">
        <w:trPr>
          <w:trHeight w:hRule="exact" w:val="3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54214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55EC" w:rsidTr="00D63DC3">
        <w:trPr>
          <w:trHeight w:hRule="exact" w:val="34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3C4C" w:rsidRPr="0053230A" w:rsidRDefault="005F3C4C" w:rsidP="005F3C4C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5F3C4C" w:rsidRPr="00234604" w:rsidTr="004803A1">
        <w:trPr>
          <w:trHeight w:hRule="exact" w:val="64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C4C" w:rsidRPr="0053230A" w:rsidRDefault="0088753C" w:rsidP="004803A1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Vem requer</w:t>
            </w:r>
            <w:r w:rsidR="0053230A">
              <w:rPr>
                <w:rFonts w:ascii="Lucida Sans" w:hAnsi="Lucida Sans" w:cs="Arial"/>
                <w:sz w:val="18"/>
                <w:szCs w:val="18"/>
                <w:lang w:val="pt-PT"/>
              </w:rPr>
              <w:t>er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a V. Exa</w:t>
            </w:r>
            <w:r w:rsidR="004803A1">
              <w:rPr>
                <w:rFonts w:ascii="Lucida Sans" w:hAnsi="Lucida Sans" w:cs="Arial"/>
                <w:sz w:val="18"/>
                <w:szCs w:val="18"/>
                <w:lang w:val="pt-PT"/>
              </w:rPr>
              <w:t>., ao abrigo do disposto da Lei 105/2015, de 25 de agosto, Regime Jurídico da Atividade de Guarda-Noturno</w:t>
            </w:r>
            <w:r w:rsidR="00C36394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</w:p>
        </w:tc>
      </w:tr>
      <w:tr w:rsidR="00A361F6" w:rsidRPr="00234604" w:rsidTr="00A361F6">
        <w:trPr>
          <w:trHeight w:val="60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F6" w:rsidRPr="00A361F6" w:rsidRDefault="00542147" w:rsidP="00A361F6">
            <w:pPr>
              <w:spacing w:line="276" w:lineRule="auto"/>
              <w:ind w:right="33"/>
              <w:jc w:val="both"/>
              <w:rPr>
                <w:rFonts w:ascii="Lucida Sans" w:hAnsi="Lucida Sans" w:cs="Segoe UI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361F6">
              <w:rPr>
                <w:rFonts w:ascii="Lucida Sans" w:hAnsi="Lucida Sans" w:cs="Segoe UI"/>
                <w:sz w:val="18"/>
                <w:szCs w:val="18"/>
                <w:lang w:val="pt-PT"/>
              </w:rPr>
              <w:t>A</w:t>
            </w:r>
            <w:r w:rsidR="00A361F6" w:rsidRPr="00572040">
              <w:rPr>
                <w:rFonts w:ascii="Lucida Sans" w:hAnsi="Lucida Sans" w:cs="Segoe UI"/>
                <w:sz w:val="18"/>
                <w:szCs w:val="18"/>
                <w:lang w:val="pt-PT"/>
              </w:rPr>
              <w:t xml:space="preserve">dmissão de candidatura ao concurso publicitado em </w:t>
            </w: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200292510"/>
                <w:placeholder>
                  <w:docPart w:val="97D4FD1A283142309EA0A22A4E9ED5A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  <w:r w:rsidRPr="00572040">
              <w:rPr>
                <w:rFonts w:ascii="Lucida Sans" w:hAnsi="Lucida Sans" w:cs="Segoe UI"/>
                <w:sz w:val="18"/>
                <w:szCs w:val="18"/>
                <w:lang w:val="pt-PT"/>
              </w:rPr>
              <w:t xml:space="preserve"> </w:t>
            </w:r>
            <w:r w:rsidR="00A361F6" w:rsidRPr="00572040">
              <w:rPr>
                <w:rFonts w:ascii="Lucida Sans" w:hAnsi="Lucida Sans" w:cs="Segoe UI"/>
                <w:sz w:val="18"/>
                <w:szCs w:val="18"/>
                <w:lang w:val="pt-PT"/>
              </w:rPr>
              <w:t>, através do aviso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A361F6" w:rsidRPr="00572040">
              <w:rPr>
                <w:rFonts w:ascii="Lucida Sans" w:hAnsi="Lucida Sans" w:cs="Segoe UI"/>
                <w:sz w:val="18"/>
                <w:szCs w:val="18"/>
                <w:lang w:val="pt-PT"/>
              </w:rPr>
              <w:t xml:space="preserve">, para a atribuição de licença para o exercício da atividade de guarda-noturno na freguesia de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E2AEA" w:rsidRPr="00234604" w:rsidTr="00542147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AEA" w:rsidRPr="0053230A" w:rsidRDefault="00542147" w:rsidP="00234604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A361F6" w:rsidRP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Renovação da licença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A361F6" w:rsidRP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valida até </w:t>
            </w:r>
            <w:r w:rsidRPr="0054214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8"/>
                  <w:szCs w:val="18"/>
                  <w:lang w:val="pt-PT"/>
                </w:rPr>
                <w:id w:val="1688633743"/>
                <w:placeholder>
                  <w:docPart w:val="E2A63131039040F8A1EB4A71914E4C4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  <w:r w:rsidR="00234604">
              <w:rPr>
                <w:rFonts w:ascii="Lucida Sans" w:hAnsi="Lucida Sans" w:cs="Arial"/>
                <w:sz w:val="18"/>
                <w:szCs w:val="18"/>
                <w:lang w:val="pt-PT"/>
              </w:rPr>
              <w:t>.</w:t>
            </w:r>
          </w:p>
        </w:tc>
      </w:tr>
      <w:bookmarkStart w:id="2" w:name="_GoBack"/>
      <w:tr w:rsidR="0088753C" w:rsidRPr="00234604" w:rsidTr="00D63DC3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53C" w:rsidRPr="0053230A" w:rsidRDefault="00542147" w:rsidP="0088753C">
            <w:pPr>
              <w:jc w:val="both"/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361F6" w:rsidRPr="00572040">
              <w:rPr>
                <w:rFonts w:ascii="Lucida Sans" w:hAnsi="Lucida Sans" w:cs="Segoe UI"/>
                <w:sz w:val="18"/>
                <w:szCs w:val="18"/>
                <w:lang w:val="pt-PT"/>
              </w:rPr>
              <w:t>2ª Via do cartão de identificação</w:t>
            </w:r>
          </w:p>
        </w:tc>
      </w:tr>
      <w:tr w:rsidR="002525CE" w:rsidRPr="0053230A" w:rsidTr="00914DE2">
        <w:trPr>
          <w:trHeight w:val="135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5CE" w:rsidRDefault="002525CE" w:rsidP="00AF59AC">
            <w:pPr>
              <w:spacing w:before="60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DF33B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Justificação do pedido</w:t>
            </w:r>
            <w:r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 de 2ª via do cartão de identificação</w:t>
            </w:r>
            <w:r w:rsidRPr="00DF33B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(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preenchimento obrigatório</w:t>
            </w:r>
            <w:r w:rsidRPr="00DF33BD">
              <w:rPr>
                <w:rFonts w:ascii="Lucida Sans" w:hAnsi="Lucida Sans" w:cs="Arial"/>
                <w:sz w:val="18"/>
                <w:szCs w:val="18"/>
                <w:lang w:val="pt-PT"/>
              </w:rPr>
              <w:t>):</w:t>
            </w:r>
          </w:p>
          <w:p w:rsidR="00542147" w:rsidRPr="0053230A" w:rsidRDefault="00542147" w:rsidP="00AF59AC">
            <w:pPr>
              <w:spacing w:before="60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.</w:t>
            </w:r>
          </w:p>
        </w:tc>
      </w:tr>
      <w:tr w:rsidR="00373E6F" w:rsidRPr="00234604" w:rsidTr="00D63DC3">
        <w:trPr>
          <w:trHeight w:hRule="exact" w:val="34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6F" w:rsidRDefault="00542147" w:rsidP="0053230A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Segoe UI"/>
                <w:sz w:val="18"/>
                <w:szCs w:val="18"/>
                <w:lang w:val="pt-PT"/>
              </w:rPr>
              <w:t xml:space="preserve"> </w:t>
            </w:r>
            <w:r w:rsidR="00AF59AC">
              <w:rPr>
                <w:rFonts w:ascii="Lucida Sans" w:hAnsi="Lucida Sans" w:cs="Segoe UI"/>
                <w:sz w:val="18"/>
                <w:szCs w:val="18"/>
                <w:lang w:val="pt-PT"/>
              </w:rPr>
              <w:t>Cessação da atividade de guarda noturno</w:t>
            </w:r>
          </w:p>
        </w:tc>
      </w:tr>
      <w:tr w:rsidR="00631FB8" w:rsidRPr="00234604" w:rsidTr="00631FB8">
        <w:trPr>
          <w:trHeight w:val="52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FB8" w:rsidRPr="00B541FC" w:rsidRDefault="00542147" w:rsidP="00631FB8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Segoe UI"/>
                <w:sz w:val="18"/>
                <w:szCs w:val="18"/>
                <w:lang w:val="pt-PT"/>
              </w:rPr>
              <w:t xml:space="preserve"> </w:t>
            </w:r>
            <w:r w:rsidR="00631FB8" w:rsidRPr="00B541FC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B541FC" w:rsidRPr="00234604" w:rsidTr="00B541FC">
        <w:trPr>
          <w:trHeight w:val="524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1FC" w:rsidRPr="00B541FC" w:rsidRDefault="00542147" w:rsidP="00631FB8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Segoe UI"/>
                <w:sz w:val="18"/>
                <w:szCs w:val="18"/>
                <w:lang w:val="pt-PT"/>
              </w:rPr>
              <w:t xml:space="preserve"> </w:t>
            </w:r>
            <w:r w:rsidR="00B541FC" w:rsidRPr="00B541FC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631FB8" w:rsidRPr="00234604" w:rsidTr="00C710D5">
        <w:trPr>
          <w:trHeight w:hRule="exact" w:val="484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1FB8" w:rsidRPr="00B541FC" w:rsidRDefault="00542147" w:rsidP="002525CE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85578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Segoe UI"/>
                <w:sz w:val="18"/>
                <w:szCs w:val="18"/>
                <w:lang w:val="pt-PT"/>
              </w:rPr>
              <w:t xml:space="preserve"> </w:t>
            </w:r>
            <w:r w:rsidR="00B541FC" w:rsidRPr="00B541FC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Declara que tem conhecimento do disposto no </w:t>
            </w:r>
            <w:r w:rsidR="00C76CC1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C76CC1" w:rsidRPr="00C76CC1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Regime Jurídico da Atividade de Guarda-Noturno</w:t>
            </w:r>
            <w:r w:rsidR="00B541FC" w:rsidRPr="00C76CC1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.</w:t>
            </w:r>
          </w:p>
        </w:tc>
      </w:tr>
      <w:tr w:rsidR="005F3C4C" w:rsidRPr="00B755EC" w:rsidTr="007158A2">
        <w:trPr>
          <w:trHeight w:hRule="exact" w:val="340"/>
        </w:trPr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C4C" w:rsidRPr="0003799D" w:rsidRDefault="005F3C4C" w:rsidP="005F3C4C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4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C4C" w:rsidRPr="00EB3595" w:rsidRDefault="005F3C4C" w:rsidP="005F3C4C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EB3595">
              <w:rPr>
                <w:rFonts w:ascii="Lucida Sans" w:hAnsi="Lucida Sans" w:cs="Arial"/>
                <w:b/>
                <w:sz w:val="16"/>
                <w:szCs w:val="16"/>
                <w:lang w:val="pt-PT"/>
              </w:rPr>
              <w:t>O requerente,</w:t>
            </w:r>
          </w:p>
        </w:tc>
      </w:tr>
      <w:tr w:rsidR="005F3C4C" w:rsidRPr="00B755EC" w:rsidTr="00631FB8">
        <w:trPr>
          <w:trHeight w:hRule="exact" w:val="919"/>
        </w:trPr>
        <w:tc>
          <w:tcPr>
            <w:tcW w:w="22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C4C" w:rsidRPr="00B755EC" w:rsidRDefault="0088753C" w:rsidP="00542147">
            <w:pPr>
              <w:spacing w:line="276" w:lineRule="auto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Vagos</w:t>
            </w:r>
            <w:r w:rsidR="00542147">
              <w:rPr>
                <w:rFonts w:ascii="Lucida Sans" w:hAnsi="Lucida Sans" w:cs="Arial"/>
                <w:sz w:val="16"/>
                <w:szCs w:val="16"/>
                <w:lang w:val="pt-PT"/>
              </w:rPr>
              <w:t>,</w:t>
            </w: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019745331"/>
                <w:placeholder>
                  <w:docPart w:val="3C9AF43B3BF24246A714F70DCBA006D7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542147" w:rsidRPr="00542147">
                  <w:rPr>
                    <w:rStyle w:val="TextodoMarcadordePosio"/>
                    <w:lang w:val="pt-PT"/>
                  </w:rPr>
                  <w:t>Clique aqui para introduzir uma data.</w:t>
                </w:r>
              </w:sdtContent>
            </w:sdt>
          </w:p>
        </w:tc>
        <w:tc>
          <w:tcPr>
            <w:tcW w:w="274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C4C" w:rsidRPr="00B755EC" w:rsidRDefault="005F3C4C" w:rsidP="005F3C4C">
            <w:pPr>
              <w:spacing w:line="276" w:lineRule="auto"/>
              <w:ind w:left="-28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Assinatura:________________________________________________</w:t>
            </w:r>
          </w:p>
        </w:tc>
      </w:tr>
    </w:tbl>
    <w:p w:rsidR="004D44F7" w:rsidRPr="00634928" w:rsidRDefault="004D44F7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sectPr w:rsidR="004D44F7" w:rsidRPr="00634928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F30" w:rsidRDefault="00644F30">
      <w:r>
        <w:separator/>
      </w:r>
    </w:p>
  </w:endnote>
  <w:endnote w:type="continuationSeparator" w:id="0">
    <w:p w:rsidR="00644F30" w:rsidRDefault="0064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F30" w:rsidRPr="009A4E89" w:rsidRDefault="00644F30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644F30" w:rsidRDefault="00644F30" w:rsidP="00B755EC">
    <w:pPr>
      <w:jc w:val="right"/>
      <w:rPr>
        <w:b/>
        <w:color w:val="D9D9D9"/>
        <w:lang w:val="pt-PT"/>
      </w:rPr>
    </w:pPr>
  </w:p>
  <w:p w:rsidR="00644F30" w:rsidRPr="00CF0FEE" w:rsidRDefault="00644F30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FB6E5F">
      <w:rPr>
        <w:rFonts w:ascii="Lucida Sans" w:hAnsi="Lucida Sans"/>
        <w:sz w:val="16"/>
        <w:szCs w:val="16"/>
      </w:rPr>
      <w:t>(MOD_LA_06.01)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A85578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A85578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F30" w:rsidRDefault="00644F30">
      <w:r>
        <w:separator/>
      </w:r>
    </w:p>
  </w:footnote>
  <w:footnote w:type="continuationSeparator" w:id="0">
    <w:p w:rsidR="00644F30" w:rsidRDefault="00644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F30" w:rsidRDefault="00644F3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644F30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644F30" w:rsidRPr="008C6702" w:rsidRDefault="00644F30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644F30" w:rsidRPr="008C6702" w:rsidRDefault="00644F30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644F30" w:rsidRPr="008C6702" w:rsidRDefault="00644F30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644F30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644F30" w:rsidRPr="008C6702" w:rsidRDefault="00644F30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644F30" w:rsidRPr="008C6702" w:rsidRDefault="00644F30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644F30" w:rsidRPr="008C6702" w:rsidRDefault="00644F30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644F30" w:rsidRPr="003B0851" w:rsidRDefault="00644F30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644F30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644F30" w:rsidRPr="008C6702" w:rsidRDefault="00644F30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644F30" w:rsidRPr="008C6702" w:rsidRDefault="00644F30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644F30" w:rsidRPr="008C6702" w:rsidRDefault="00644F30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644F30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644F30" w:rsidRPr="008C6702" w:rsidRDefault="00644F30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644F30" w:rsidRPr="008C6702" w:rsidRDefault="00644F30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644F30" w:rsidRPr="008C6702" w:rsidRDefault="00644F30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644F30" w:rsidRPr="003B0851" w:rsidRDefault="00644F30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44F30" w:rsidRDefault="00644F3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644F30" w:rsidRDefault="00644F3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644F30" w:rsidRDefault="00644F3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644F30" w:rsidRDefault="00644F3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6.75pt" o:bullet="t">
        <v:imagedata r:id="rId1" o:title=""/>
      </v:shape>
    </w:pict>
  </w:numPicBullet>
  <w:numPicBullet w:numPicBulletId="1">
    <w:pict>
      <v:shape id="_x0000_i1027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5"/>
  </w:num>
  <w:num w:numId="10">
    <w:abstractNumId w:val="15"/>
  </w:num>
  <w:num w:numId="11">
    <w:abstractNumId w:val="22"/>
  </w:num>
  <w:num w:numId="12">
    <w:abstractNumId w:val="0"/>
  </w:num>
  <w:num w:numId="13">
    <w:abstractNumId w:val="3"/>
  </w:num>
  <w:num w:numId="14">
    <w:abstractNumId w:val="24"/>
  </w:num>
  <w:num w:numId="15">
    <w:abstractNumId w:val="4"/>
  </w:num>
  <w:num w:numId="16">
    <w:abstractNumId w:val="23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JbzccVTtt5vEB/TKpPH4GgmhxSXHpiNwT7Kh7d0iMqRCeJrduzA0ro3IbErknYFJ1fRL0WzVY6Fh0I0x/1AeA==" w:salt="Fygg18bgDXCQ50qBLEayBA=="/>
  <w:defaultTabStop w:val="709"/>
  <w:hyphenationZone w:val="425"/>
  <w:characterSpacingControl w:val="doNotCompress"/>
  <w:hdrShapeDefaults>
    <o:shapedefaults v:ext="edit" spidmax="2049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3704"/>
    <w:rsid w:val="000450AD"/>
    <w:rsid w:val="00045C6C"/>
    <w:rsid w:val="00051383"/>
    <w:rsid w:val="000515D8"/>
    <w:rsid w:val="000529FA"/>
    <w:rsid w:val="000642C6"/>
    <w:rsid w:val="00066D0A"/>
    <w:rsid w:val="000675CC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D3D"/>
    <w:rsid w:val="000B7A8E"/>
    <w:rsid w:val="000B7E85"/>
    <w:rsid w:val="000C77A6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24344"/>
    <w:rsid w:val="00131F33"/>
    <w:rsid w:val="00136247"/>
    <w:rsid w:val="0014002C"/>
    <w:rsid w:val="00145F9A"/>
    <w:rsid w:val="001472D7"/>
    <w:rsid w:val="00151707"/>
    <w:rsid w:val="001529A3"/>
    <w:rsid w:val="00152CD8"/>
    <w:rsid w:val="00156438"/>
    <w:rsid w:val="00157705"/>
    <w:rsid w:val="00166A1A"/>
    <w:rsid w:val="00167C44"/>
    <w:rsid w:val="00167C7F"/>
    <w:rsid w:val="00170308"/>
    <w:rsid w:val="00171C94"/>
    <w:rsid w:val="0018012E"/>
    <w:rsid w:val="0018241D"/>
    <w:rsid w:val="0018420C"/>
    <w:rsid w:val="00184E15"/>
    <w:rsid w:val="00187607"/>
    <w:rsid w:val="00190842"/>
    <w:rsid w:val="001910FC"/>
    <w:rsid w:val="001928A6"/>
    <w:rsid w:val="001932CA"/>
    <w:rsid w:val="00196AA3"/>
    <w:rsid w:val="001A028F"/>
    <w:rsid w:val="001A03F9"/>
    <w:rsid w:val="001A72EC"/>
    <w:rsid w:val="001B3958"/>
    <w:rsid w:val="001B3D5B"/>
    <w:rsid w:val="001B6119"/>
    <w:rsid w:val="001B675B"/>
    <w:rsid w:val="001B7BAD"/>
    <w:rsid w:val="001C0FA6"/>
    <w:rsid w:val="001C0FFB"/>
    <w:rsid w:val="001C6F1E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773F"/>
    <w:rsid w:val="00200BB8"/>
    <w:rsid w:val="002039BD"/>
    <w:rsid w:val="002057B7"/>
    <w:rsid w:val="002127FD"/>
    <w:rsid w:val="00214DFA"/>
    <w:rsid w:val="0021562F"/>
    <w:rsid w:val="002218C4"/>
    <w:rsid w:val="00222093"/>
    <w:rsid w:val="00234604"/>
    <w:rsid w:val="0023701A"/>
    <w:rsid w:val="00243FFE"/>
    <w:rsid w:val="00244684"/>
    <w:rsid w:val="0024604B"/>
    <w:rsid w:val="00246952"/>
    <w:rsid w:val="00250547"/>
    <w:rsid w:val="0025149B"/>
    <w:rsid w:val="002525CE"/>
    <w:rsid w:val="00254189"/>
    <w:rsid w:val="00254D2C"/>
    <w:rsid w:val="002556DF"/>
    <w:rsid w:val="002567A7"/>
    <w:rsid w:val="00260F6F"/>
    <w:rsid w:val="00267517"/>
    <w:rsid w:val="00271748"/>
    <w:rsid w:val="002756C1"/>
    <w:rsid w:val="00281497"/>
    <w:rsid w:val="00284C61"/>
    <w:rsid w:val="00286F97"/>
    <w:rsid w:val="00290167"/>
    <w:rsid w:val="00291F59"/>
    <w:rsid w:val="002926DC"/>
    <w:rsid w:val="00295EC8"/>
    <w:rsid w:val="00295FB0"/>
    <w:rsid w:val="002A1A42"/>
    <w:rsid w:val="002A42BB"/>
    <w:rsid w:val="002A4CFA"/>
    <w:rsid w:val="002A574A"/>
    <w:rsid w:val="002A7C48"/>
    <w:rsid w:val="002B2067"/>
    <w:rsid w:val="002B5C7A"/>
    <w:rsid w:val="002C2BF7"/>
    <w:rsid w:val="002C3A13"/>
    <w:rsid w:val="002D4326"/>
    <w:rsid w:val="002E2F61"/>
    <w:rsid w:val="002E714D"/>
    <w:rsid w:val="002F3875"/>
    <w:rsid w:val="002F7569"/>
    <w:rsid w:val="0030125E"/>
    <w:rsid w:val="00302D85"/>
    <w:rsid w:val="00303E56"/>
    <w:rsid w:val="00304785"/>
    <w:rsid w:val="00310CD8"/>
    <w:rsid w:val="00310E82"/>
    <w:rsid w:val="0032087D"/>
    <w:rsid w:val="003215E9"/>
    <w:rsid w:val="00323460"/>
    <w:rsid w:val="0032347F"/>
    <w:rsid w:val="003235D2"/>
    <w:rsid w:val="003244BD"/>
    <w:rsid w:val="003259C5"/>
    <w:rsid w:val="003276C6"/>
    <w:rsid w:val="00327B17"/>
    <w:rsid w:val="00331E0B"/>
    <w:rsid w:val="003335A9"/>
    <w:rsid w:val="00333736"/>
    <w:rsid w:val="00342C5A"/>
    <w:rsid w:val="00346809"/>
    <w:rsid w:val="003522CA"/>
    <w:rsid w:val="0035401D"/>
    <w:rsid w:val="00354CFC"/>
    <w:rsid w:val="00355B69"/>
    <w:rsid w:val="003571D1"/>
    <w:rsid w:val="003642D7"/>
    <w:rsid w:val="003649C5"/>
    <w:rsid w:val="0037327F"/>
    <w:rsid w:val="00373E6F"/>
    <w:rsid w:val="0037584A"/>
    <w:rsid w:val="00377C77"/>
    <w:rsid w:val="00386C51"/>
    <w:rsid w:val="0039296E"/>
    <w:rsid w:val="00393D7D"/>
    <w:rsid w:val="003A4DA1"/>
    <w:rsid w:val="003B0851"/>
    <w:rsid w:val="003B620A"/>
    <w:rsid w:val="003B7286"/>
    <w:rsid w:val="003B72BA"/>
    <w:rsid w:val="003C1E19"/>
    <w:rsid w:val="003C27A6"/>
    <w:rsid w:val="003C295F"/>
    <w:rsid w:val="003C2FA2"/>
    <w:rsid w:val="003D1AE4"/>
    <w:rsid w:val="003E5B71"/>
    <w:rsid w:val="003F29A6"/>
    <w:rsid w:val="003F372A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52C62"/>
    <w:rsid w:val="00455FFC"/>
    <w:rsid w:val="00457C9C"/>
    <w:rsid w:val="00470D52"/>
    <w:rsid w:val="0047565A"/>
    <w:rsid w:val="004771D7"/>
    <w:rsid w:val="004803A1"/>
    <w:rsid w:val="004867BF"/>
    <w:rsid w:val="00493682"/>
    <w:rsid w:val="00497FA1"/>
    <w:rsid w:val="004A6E50"/>
    <w:rsid w:val="004B2098"/>
    <w:rsid w:val="004B3276"/>
    <w:rsid w:val="004B74AE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3B9D"/>
    <w:rsid w:val="00534BF1"/>
    <w:rsid w:val="00535182"/>
    <w:rsid w:val="00537CBA"/>
    <w:rsid w:val="00542147"/>
    <w:rsid w:val="00545129"/>
    <w:rsid w:val="00554AB0"/>
    <w:rsid w:val="00561DD4"/>
    <w:rsid w:val="00563AE2"/>
    <w:rsid w:val="005744C7"/>
    <w:rsid w:val="0057539B"/>
    <w:rsid w:val="00575CB9"/>
    <w:rsid w:val="00581C23"/>
    <w:rsid w:val="00590881"/>
    <w:rsid w:val="00590C63"/>
    <w:rsid w:val="00592123"/>
    <w:rsid w:val="00593A4B"/>
    <w:rsid w:val="00595EE7"/>
    <w:rsid w:val="005A2613"/>
    <w:rsid w:val="005A2BB7"/>
    <w:rsid w:val="005A333E"/>
    <w:rsid w:val="005A5024"/>
    <w:rsid w:val="005A54A3"/>
    <w:rsid w:val="005B4F6A"/>
    <w:rsid w:val="005C47E3"/>
    <w:rsid w:val="005C4E7F"/>
    <w:rsid w:val="005D69B7"/>
    <w:rsid w:val="005E2AEA"/>
    <w:rsid w:val="005E3CE8"/>
    <w:rsid w:val="005E401E"/>
    <w:rsid w:val="005E4FB5"/>
    <w:rsid w:val="005E5597"/>
    <w:rsid w:val="005E727C"/>
    <w:rsid w:val="005E7F6F"/>
    <w:rsid w:val="005F174B"/>
    <w:rsid w:val="005F3C4C"/>
    <w:rsid w:val="0060146F"/>
    <w:rsid w:val="00604B60"/>
    <w:rsid w:val="00610479"/>
    <w:rsid w:val="00610F22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8C0"/>
    <w:rsid w:val="00644545"/>
    <w:rsid w:val="00644F30"/>
    <w:rsid w:val="00646DAE"/>
    <w:rsid w:val="00646FF1"/>
    <w:rsid w:val="006579D0"/>
    <w:rsid w:val="006623E6"/>
    <w:rsid w:val="00665474"/>
    <w:rsid w:val="00672F61"/>
    <w:rsid w:val="006754C7"/>
    <w:rsid w:val="00677A2D"/>
    <w:rsid w:val="00695494"/>
    <w:rsid w:val="006958E8"/>
    <w:rsid w:val="00697AA4"/>
    <w:rsid w:val="006A216B"/>
    <w:rsid w:val="006B238F"/>
    <w:rsid w:val="006B4162"/>
    <w:rsid w:val="006B7374"/>
    <w:rsid w:val="006B7BFF"/>
    <w:rsid w:val="006C04B4"/>
    <w:rsid w:val="006C06B2"/>
    <w:rsid w:val="006C18F7"/>
    <w:rsid w:val="006C2018"/>
    <w:rsid w:val="006C4204"/>
    <w:rsid w:val="006C4B12"/>
    <w:rsid w:val="006C50E2"/>
    <w:rsid w:val="006C7675"/>
    <w:rsid w:val="006D4691"/>
    <w:rsid w:val="006E106C"/>
    <w:rsid w:val="006E209F"/>
    <w:rsid w:val="006E30EA"/>
    <w:rsid w:val="006E55DB"/>
    <w:rsid w:val="006E5C64"/>
    <w:rsid w:val="00702977"/>
    <w:rsid w:val="00703B40"/>
    <w:rsid w:val="00706BFA"/>
    <w:rsid w:val="00713917"/>
    <w:rsid w:val="00713D8A"/>
    <w:rsid w:val="00713FBD"/>
    <w:rsid w:val="007158A2"/>
    <w:rsid w:val="007209C4"/>
    <w:rsid w:val="00721544"/>
    <w:rsid w:val="007247B3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5044"/>
    <w:rsid w:val="00767FDD"/>
    <w:rsid w:val="007868F9"/>
    <w:rsid w:val="007922B6"/>
    <w:rsid w:val="00795DDE"/>
    <w:rsid w:val="00797E1D"/>
    <w:rsid w:val="007A0F29"/>
    <w:rsid w:val="007A405F"/>
    <w:rsid w:val="007A4BE4"/>
    <w:rsid w:val="007A4D5E"/>
    <w:rsid w:val="007C0A8F"/>
    <w:rsid w:val="007C1DD0"/>
    <w:rsid w:val="007C27CF"/>
    <w:rsid w:val="007C2BE7"/>
    <w:rsid w:val="007C2C5F"/>
    <w:rsid w:val="007C3BA7"/>
    <w:rsid w:val="007C4D36"/>
    <w:rsid w:val="007E1311"/>
    <w:rsid w:val="007E69ED"/>
    <w:rsid w:val="007E6E50"/>
    <w:rsid w:val="007F352B"/>
    <w:rsid w:val="0080196C"/>
    <w:rsid w:val="008053DB"/>
    <w:rsid w:val="00806A9F"/>
    <w:rsid w:val="00810DBA"/>
    <w:rsid w:val="008124F9"/>
    <w:rsid w:val="008156EF"/>
    <w:rsid w:val="008170A5"/>
    <w:rsid w:val="00820456"/>
    <w:rsid w:val="00821419"/>
    <w:rsid w:val="00821D66"/>
    <w:rsid w:val="008224BE"/>
    <w:rsid w:val="008259BB"/>
    <w:rsid w:val="00830260"/>
    <w:rsid w:val="008311D4"/>
    <w:rsid w:val="00834F84"/>
    <w:rsid w:val="00834FE0"/>
    <w:rsid w:val="00836B51"/>
    <w:rsid w:val="00846B1A"/>
    <w:rsid w:val="00850DD7"/>
    <w:rsid w:val="00854298"/>
    <w:rsid w:val="00854299"/>
    <w:rsid w:val="00870041"/>
    <w:rsid w:val="00877510"/>
    <w:rsid w:val="0088753C"/>
    <w:rsid w:val="00892D4C"/>
    <w:rsid w:val="008A1BB7"/>
    <w:rsid w:val="008A3654"/>
    <w:rsid w:val="008A6C36"/>
    <w:rsid w:val="008B4D40"/>
    <w:rsid w:val="008B6185"/>
    <w:rsid w:val="008C53A4"/>
    <w:rsid w:val="008D08B2"/>
    <w:rsid w:val="008D0EAC"/>
    <w:rsid w:val="008D3EA2"/>
    <w:rsid w:val="008D48CF"/>
    <w:rsid w:val="008D703B"/>
    <w:rsid w:val="008E07A6"/>
    <w:rsid w:val="008E24AB"/>
    <w:rsid w:val="008E2AF2"/>
    <w:rsid w:val="008E5F84"/>
    <w:rsid w:val="008E65AA"/>
    <w:rsid w:val="008F6638"/>
    <w:rsid w:val="008F7C77"/>
    <w:rsid w:val="00903DB1"/>
    <w:rsid w:val="00904CDE"/>
    <w:rsid w:val="00905654"/>
    <w:rsid w:val="00911186"/>
    <w:rsid w:val="00914DE2"/>
    <w:rsid w:val="0092252E"/>
    <w:rsid w:val="0092679C"/>
    <w:rsid w:val="00930F3F"/>
    <w:rsid w:val="00930FA4"/>
    <w:rsid w:val="00932349"/>
    <w:rsid w:val="00933B06"/>
    <w:rsid w:val="00934004"/>
    <w:rsid w:val="00940F31"/>
    <w:rsid w:val="00943D8E"/>
    <w:rsid w:val="009440A8"/>
    <w:rsid w:val="009533A2"/>
    <w:rsid w:val="00955185"/>
    <w:rsid w:val="009553F8"/>
    <w:rsid w:val="009614DB"/>
    <w:rsid w:val="009624B3"/>
    <w:rsid w:val="00963010"/>
    <w:rsid w:val="00966200"/>
    <w:rsid w:val="009737D2"/>
    <w:rsid w:val="00973E8C"/>
    <w:rsid w:val="00975977"/>
    <w:rsid w:val="00982402"/>
    <w:rsid w:val="009870AE"/>
    <w:rsid w:val="00991AA9"/>
    <w:rsid w:val="00992E62"/>
    <w:rsid w:val="00995367"/>
    <w:rsid w:val="009961FE"/>
    <w:rsid w:val="009A111B"/>
    <w:rsid w:val="009A4E51"/>
    <w:rsid w:val="009C15C4"/>
    <w:rsid w:val="009C7DBE"/>
    <w:rsid w:val="009D0051"/>
    <w:rsid w:val="009D68CB"/>
    <w:rsid w:val="009D70D2"/>
    <w:rsid w:val="009E17AE"/>
    <w:rsid w:val="009E2701"/>
    <w:rsid w:val="009E6587"/>
    <w:rsid w:val="009E725F"/>
    <w:rsid w:val="009E7AA8"/>
    <w:rsid w:val="00A02825"/>
    <w:rsid w:val="00A05ABA"/>
    <w:rsid w:val="00A05C89"/>
    <w:rsid w:val="00A06819"/>
    <w:rsid w:val="00A100D7"/>
    <w:rsid w:val="00A103D9"/>
    <w:rsid w:val="00A122AA"/>
    <w:rsid w:val="00A13316"/>
    <w:rsid w:val="00A14724"/>
    <w:rsid w:val="00A30956"/>
    <w:rsid w:val="00A32354"/>
    <w:rsid w:val="00A3354B"/>
    <w:rsid w:val="00A342D7"/>
    <w:rsid w:val="00A350A5"/>
    <w:rsid w:val="00A361F6"/>
    <w:rsid w:val="00A36FBA"/>
    <w:rsid w:val="00A43367"/>
    <w:rsid w:val="00A514FC"/>
    <w:rsid w:val="00A51ABA"/>
    <w:rsid w:val="00A51E58"/>
    <w:rsid w:val="00A56319"/>
    <w:rsid w:val="00A60613"/>
    <w:rsid w:val="00A621A6"/>
    <w:rsid w:val="00A63914"/>
    <w:rsid w:val="00A64BA1"/>
    <w:rsid w:val="00A65365"/>
    <w:rsid w:val="00A674BB"/>
    <w:rsid w:val="00A72B97"/>
    <w:rsid w:val="00A72C44"/>
    <w:rsid w:val="00A75881"/>
    <w:rsid w:val="00A7699B"/>
    <w:rsid w:val="00A82449"/>
    <w:rsid w:val="00A84AD0"/>
    <w:rsid w:val="00A85578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A5A77"/>
    <w:rsid w:val="00AB0DE3"/>
    <w:rsid w:val="00AC1F26"/>
    <w:rsid w:val="00AC7AFC"/>
    <w:rsid w:val="00AD1113"/>
    <w:rsid w:val="00AD611E"/>
    <w:rsid w:val="00AD6463"/>
    <w:rsid w:val="00AE1F6F"/>
    <w:rsid w:val="00AE43CB"/>
    <w:rsid w:val="00AF0C39"/>
    <w:rsid w:val="00AF21E7"/>
    <w:rsid w:val="00AF59AC"/>
    <w:rsid w:val="00AF59E1"/>
    <w:rsid w:val="00B05F97"/>
    <w:rsid w:val="00B077FB"/>
    <w:rsid w:val="00B12626"/>
    <w:rsid w:val="00B12DCF"/>
    <w:rsid w:val="00B1304E"/>
    <w:rsid w:val="00B16AC0"/>
    <w:rsid w:val="00B17FCE"/>
    <w:rsid w:val="00B221F8"/>
    <w:rsid w:val="00B22798"/>
    <w:rsid w:val="00B25797"/>
    <w:rsid w:val="00B25D5C"/>
    <w:rsid w:val="00B27330"/>
    <w:rsid w:val="00B309B0"/>
    <w:rsid w:val="00B326C3"/>
    <w:rsid w:val="00B33239"/>
    <w:rsid w:val="00B4150D"/>
    <w:rsid w:val="00B4152C"/>
    <w:rsid w:val="00B4329C"/>
    <w:rsid w:val="00B4336B"/>
    <w:rsid w:val="00B4655D"/>
    <w:rsid w:val="00B465BC"/>
    <w:rsid w:val="00B5375C"/>
    <w:rsid w:val="00B541FC"/>
    <w:rsid w:val="00B549C7"/>
    <w:rsid w:val="00B5584D"/>
    <w:rsid w:val="00B566F9"/>
    <w:rsid w:val="00B60B5F"/>
    <w:rsid w:val="00B620B3"/>
    <w:rsid w:val="00B63CCA"/>
    <w:rsid w:val="00B647C0"/>
    <w:rsid w:val="00B64C87"/>
    <w:rsid w:val="00B6524D"/>
    <w:rsid w:val="00B700F0"/>
    <w:rsid w:val="00B712A0"/>
    <w:rsid w:val="00B73494"/>
    <w:rsid w:val="00B73F5E"/>
    <w:rsid w:val="00B746C2"/>
    <w:rsid w:val="00B755EC"/>
    <w:rsid w:val="00B756F4"/>
    <w:rsid w:val="00B764A7"/>
    <w:rsid w:val="00B779DC"/>
    <w:rsid w:val="00B809DA"/>
    <w:rsid w:val="00B83D57"/>
    <w:rsid w:val="00B84E7E"/>
    <w:rsid w:val="00B863D7"/>
    <w:rsid w:val="00B92D14"/>
    <w:rsid w:val="00BA0539"/>
    <w:rsid w:val="00BB3F8D"/>
    <w:rsid w:val="00BB7873"/>
    <w:rsid w:val="00BB7889"/>
    <w:rsid w:val="00BC404B"/>
    <w:rsid w:val="00BD431C"/>
    <w:rsid w:val="00BD4A02"/>
    <w:rsid w:val="00BD50D3"/>
    <w:rsid w:val="00BD7AA9"/>
    <w:rsid w:val="00BE0EFD"/>
    <w:rsid w:val="00BE2354"/>
    <w:rsid w:val="00BE3C8A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20820"/>
    <w:rsid w:val="00C34E80"/>
    <w:rsid w:val="00C36394"/>
    <w:rsid w:val="00C5058B"/>
    <w:rsid w:val="00C56575"/>
    <w:rsid w:val="00C703A8"/>
    <w:rsid w:val="00C70516"/>
    <w:rsid w:val="00C710D5"/>
    <w:rsid w:val="00C75467"/>
    <w:rsid w:val="00C76CC1"/>
    <w:rsid w:val="00C81431"/>
    <w:rsid w:val="00C85763"/>
    <w:rsid w:val="00C8611E"/>
    <w:rsid w:val="00C862AF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48E0"/>
    <w:rsid w:val="00CD106A"/>
    <w:rsid w:val="00CD26F4"/>
    <w:rsid w:val="00CD2DFE"/>
    <w:rsid w:val="00CD43A2"/>
    <w:rsid w:val="00CD5C7F"/>
    <w:rsid w:val="00CE40EC"/>
    <w:rsid w:val="00CE50BD"/>
    <w:rsid w:val="00CE6089"/>
    <w:rsid w:val="00CE65AE"/>
    <w:rsid w:val="00CF0FEE"/>
    <w:rsid w:val="00CF28EE"/>
    <w:rsid w:val="00CF29A3"/>
    <w:rsid w:val="00CF7027"/>
    <w:rsid w:val="00D03155"/>
    <w:rsid w:val="00D049B5"/>
    <w:rsid w:val="00D108AA"/>
    <w:rsid w:val="00D10DF1"/>
    <w:rsid w:val="00D12821"/>
    <w:rsid w:val="00D139BA"/>
    <w:rsid w:val="00D16096"/>
    <w:rsid w:val="00D20A21"/>
    <w:rsid w:val="00D21219"/>
    <w:rsid w:val="00D322A5"/>
    <w:rsid w:val="00D35B5C"/>
    <w:rsid w:val="00D42287"/>
    <w:rsid w:val="00D43098"/>
    <w:rsid w:val="00D44CD0"/>
    <w:rsid w:val="00D512BD"/>
    <w:rsid w:val="00D52617"/>
    <w:rsid w:val="00D52A30"/>
    <w:rsid w:val="00D563C9"/>
    <w:rsid w:val="00D568BA"/>
    <w:rsid w:val="00D575AE"/>
    <w:rsid w:val="00D62FC6"/>
    <w:rsid w:val="00D63DC3"/>
    <w:rsid w:val="00D67CDF"/>
    <w:rsid w:val="00D71D95"/>
    <w:rsid w:val="00D726E9"/>
    <w:rsid w:val="00D7279E"/>
    <w:rsid w:val="00D734CF"/>
    <w:rsid w:val="00D7507C"/>
    <w:rsid w:val="00D75262"/>
    <w:rsid w:val="00D812C7"/>
    <w:rsid w:val="00D83BB3"/>
    <w:rsid w:val="00D87AF4"/>
    <w:rsid w:val="00D905A2"/>
    <w:rsid w:val="00DB1D51"/>
    <w:rsid w:val="00DB3D34"/>
    <w:rsid w:val="00DB529A"/>
    <w:rsid w:val="00DB66B3"/>
    <w:rsid w:val="00DC279B"/>
    <w:rsid w:val="00DD7927"/>
    <w:rsid w:val="00DE0C3C"/>
    <w:rsid w:val="00DE2F3E"/>
    <w:rsid w:val="00DE32F3"/>
    <w:rsid w:val="00DE7E88"/>
    <w:rsid w:val="00DF2290"/>
    <w:rsid w:val="00DF2C95"/>
    <w:rsid w:val="00DF33BD"/>
    <w:rsid w:val="00DF3F25"/>
    <w:rsid w:val="00DF6926"/>
    <w:rsid w:val="00E0095E"/>
    <w:rsid w:val="00E01009"/>
    <w:rsid w:val="00E02429"/>
    <w:rsid w:val="00E04EA0"/>
    <w:rsid w:val="00E05748"/>
    <w:rsid w:val="00E06D15"/>
    <w:rsid w:val="00E073FE"/>
    <w:rsid w:val="00E07794"/>
    <w:rsid w:val="00E1166C"/>
    <w:rsid w:val="00E14A3D"/>
    <w:rsid w:val="00E15F3A"/>
    <w:rsid w:val="00E17508"/>
    <w:rsid w:val="00E200D9"/>
    <w:rsid w:val="00E22B52"/>
    <w:rsid w:val="00E2553E"/>
    <w:rsid w:val="00E315EB"/>
    <w:rsid w:val="00E31EEE"/>
    <w:rsid w:val="00E36E95"/>
    <w:rsid w:val="00E37D01"/>
    <w:rsid w:val="00E43060"/>
    <w:rsid w:val="00E43596"/>
    <w:rsid w:val="00E43773"/>
    <w:rsid w:val="00E442C6"/>
    <w:rsid w:val="00E44443"/>
    <w:rsid w:val="00E50FCE"/>
    <w:rsid w:val="00E551ED"/>
    <w:rsid w:val="00E55AC0"/>
    <w:rsid w:val="00E61176"/>
    <w:rsid w:val="00E61F91"/>
    <w:rsid w:val="00E63544"/>
    <w:rsid w:val="00E65E9B"/>
    <w:rsid w:val="00E66596"/>
    <w:rsid w:val="00E81E6C"/>
    <w:rsid w:val="00E85AB0"/>
    <w:rsid w:val="00E91F00"/>
    <w:rsid w:val="00E92A34"/>
    <w:rsid w:val="00E96AC9"/>
    <w:rsid w:val="00E97300"/>
    <w:rsid w:val="00E97F75"/>
    <w:rsid w:val="00EA06D2"/>
    <w:rsid w:val="00EB019A"/>
    <w:rsid w:val="00EB11EA"/>
    <w:rsid w:val="00EB3595"/>
    <w:rsid w:val="00EC0709"/>
    <w:rsid w:val="00EC0A29"/>
    <w:rsid w:val="00EC7C69"/>
    <w:rsid w:val="00ED1A3F"/>
    <w:rsid w:val="00ED29D0"/>
    <w:rsid w:val="00ED3A1A"/>
    <w:rsid w:val="00EE0AC9"/>
    <w:rsid w:val="00EE6AF0"/>
    <w:rsid w:val="00EF38D2"/>
    <w:rsid w:val="00EF41E0"/>
    <w:rsid w:val="00F038A5"/>
    <w:rsid w:val="00F07835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94F3D"/>
    <w:rsid w:val="00F958BF"/>
    <w:rsid w:val="00FA2456"/>
    <w:rsid w:val="00FA3F07"/>
    <w:rsid w:val="00FA6F88"/>
    <w:rsid w:val="00FA74D5"/>
    <w:rsid w:val="00FB6E5F"/>
    <w:rsid w:val="00FC562C"/>
    <w:rsid w:val="00FC768C"/>
    <w:rsid w:val="00FD02F9"/>
    <w:rsid w:val="00FD03FD"/>
    <w:rsid w:val="00FD0E86"/>
    <w:rsid w:val="00FD1EB8"/>
    <w:rsid w:val="00FD2900"/>
    <w:rsid w:val="00FD53AA"/>
    <w:rsid w:val="00FE0040"/>
    <w:rsid w:val="00FE1F5C"/>
    <w:rsid w:val="00FE3D61"/>
    <w:rsid w:val="00FE4A75"/>
    <w:rsid w:val="00FF02B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81FE65E1-C798-4FC5-ACA0-DCA54FE3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ter">
    <w:name w:val="Corpo de texto 3 Cará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ter">
    <w:name w:val="Rodapé Cará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5421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56DB64BBFA498DBBBF9A2AFF5DA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46AF9-A7D1-49A4-966F-D7149A0BE24E}"/>
      </w:docPartPr>
      <w:docPartBody>
        <w:p w:rsidR="00E55A63" w:rsidRDefault="00E55A63" w:rsidP="00E55A63">
          <w:pPr>
            <w:pStyle w:val="B056DB64BBFA498DBBBF9A2AFF5DAAB3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97D4FD1A283142309EA0A22A4E9ED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5C6DC-B431-4A34-AA95-85F8E1CBAA51}"/>
      </w:docPartPr>
      <w:docPartBody>
        <w:p w:rsidR="00E55A63" w:rsidRDefault="00E55A63" w:rsidP="00E55A63">
          <w:pPr>
            <w:pStyle w:val="97D4FD1A283142309EA0A22A4E9ED5A5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E2A63131039040F8A1EB4A71914E4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26AEA-E054-4EC8-BBAE-0D9A0834FC09}"/>
      </w:docPartPr>
      <w:docPartBody>
        <w:p w:rsidR="00E55A63" w:rsidRDefault="00E55A63" w:rsidP="00E55A63">
          <w:pPr>
            <w:pStyle w:val="E2A63131039040F8A1EB4A71914E4C47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3C9AF43B3BF24246A714F70DCBA00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6AAED-8678-4038-9BFB-B4D5BFD8D590}"/>
      </w:docPartPr>
      <w:docPartBody>
        <w:p w:rsidR="004A0A3B" w:rsidRDefault="00E55A63" w:rsidP="00E55A63">
          <w:pPr>
            <w:pStyle w:val="3C9AF43B3BF24246A714F70DCBA006D7"/>
          </w:pPr>
          <w:r w:rsidRPr="00542147">
            <w:rPr>
              <w:rStyle w:val="TextodoMarcadordePosio"/>
              <w:lang w:val="pt-PT"/>
            </w:rPr>
            <w:t>Clique aqui para introduzir uma data.</w:t>
          </w:r>
        </w:p>
      </w:docPartBody>
    </w:docPart>
    <w:docPart>
      <w:docPartPr>
        <w:name w:val="0E11E042F8FF403C9B7C4F69C5764D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B524D-2317-436C-991D-70EFE85C17E2}"/>
      </w:docPartPr>
      <w:docPartBody>
        <w:p w:rsidR="00A24901" w:rsidRDefault="00A24901" w:rsidP="00A24901">
          <w:pPr>
            <w:pStyle w:val="0E11E042F8FF403C9B7C4F69C5764D93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93"/>
    <w:rsid w:val="004A0A3B"/>
    <w:rsid w:val="00946993"/>
    <w:rsid w:val="00A24901"/>
    <w:rsid w:val="00E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F739F75604B4B688F503D8CCB2B78D1">
    <w:name w:val="4F739F75604B4B688F503D8CCB2B78D1"/>
    <w:rsid w:val="00946993"/>
  </w:style>
  <w:style w:type="character" w:styleId="TextodoMarcadordePosio">
    <w:name w:val="Placeholder Text"/>
    <w:basedOn w:val="Tipodeletrapredefinidodopargrafo"/>
    <w:uiPriority w:val="99"/>
    <w:semiHidden/>
    <w:rsid w:val="00E55A63"/>
    <w:rPr>
      <w:color w:val="808080"/>
    </w:rPr>
  </w:style>
  <w:style w:type="paragraph" w:customStyle="1" w:styleId="B056DB64BBFA498DBBBF9A2AFF5DAAB3">
    <w:name w:val="B056DB64BBFA498DBBBF9A2AFF5DAAB3"/>
    <w:rsid w:val="00946993"/>
  </w:style>
  <w:style w:type="paragraph" w:customStyle="1" w:styleId="97D4FD1A283142309EA0A22A4E9ED5A5">
    <w:name w:val="97D4FD1A283142309EA0A22A4E9ED5A5"/>
    <w:rsid w:val="00946993"/>
  </w:style>
  <w:style w:type="paragraph" w:customStyle="1" w:styleId="E2A63131039040F8A1EB4A71914E4C47">
    <w:name w:val="E2A63131039040F8A1EB4A71914E4C47"/>
    <w:rsid w:val="00946993"/>
  </w:style>
  <w:style w:type="paragraph" w:customStyle="1" w:styleId="940651804B4F4EBC97E100DD2695A227">
    <w:name w:val="940651804B4F4EBC97E100DD2695A227"/>
    <w:rsid w:val="00946993"/>
  </w:style>
  <w:style w:type="paragraph" w:customStyle="1" w:styleId="940651804B4F4EBC97E100DD2695A2271">
    <w:name w:val="940651804B4F4EBC97E100DD2695A2271"/>
    <w:rsid w:val="00E55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56DB64BBFA498DBBBF9A2AFF5DAAB31">
    <w:name w:val="B056DB64BBFA498DBBBF9A2AFF5DAAB31"/>
    <w:rsid w:val="00E55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D4FD1A283142309EA0A22A4E9ED5A51">
    <w:name w:val="97D4FD1A283142309EA0A22A4E9ED5A51"/>
    <w:rsid w:val="00E55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2A63131039040F8A1EB4A71914E4C471">
    <w:name w:val="E2A63131039040F8A1EB4A71914E4C471"/>
    <w:rsid w:val="00E55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C9AF43B3BF24246A714F70DCBA006D7">
    <w:name w:val="3C9AF43B3BF24246A714F70DCBA006D7"/>
    <w:rsid w:val="00E55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E11E042F8FF403C9B7C4F69C5764D93">
    <w:name w:val="0E11E042F8FF403C9B7C4F69C5764D93"/>
    <w:rsid w:val="00A24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681E-A9CC-4741-B2CE-30516805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4B538515</Template>
  <TotalTime>0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2309</CharactersWithSpaces>
  <SharedDoc>false</SharedDoc>
  <HLinks>
    <vt:vector size="12" baseType="variant">
      <vt:variant>
        <vt:i4>6881388</vt:i4>
      </vt:variant>
      <vt:variant>
        <vt:i4>8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2</cp:revision>
  <cp:lastPrinted>2016-09-22T11:21:00Z</cp:lastPrinted>
  <dcterms:created xsi:type="dcterms:W3CDTF">2017-09-26T09:11:00Z</dcterms:created>
  <dcterms:modified xsi:type="dcterms:W3CDTF">2017-09-26T09:11:00Z</dcterms:modified>
</cp:coreProperties>
</file>