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Lucida Sans" w:hAnsi="Lucida Sans"/>
          <w:b/>
          <w:sz w:val="18"/>
          <w:szCs w:val="18"/>
          <w:lang w:val="pt-PT"/>
        </w:rPr>
        <w:id w:val="675158559"/>
        <w:lock w:val="contentLocked"/>
        <w:placeholder>
          <w:docPart w:val="DefaultPlaceholder_1081868574"/>
        </w:placeholder>
        <w:group/>
      </w:sdtPr>
      <w:sdtEndPr>
        <w:rPr>
          <w:rFonts w:ascii="Arial" w:hAnsi="Arial" w:cs="Arial"/>
          <w:sz w:val="2"/>
          <w:szCs w:val="2"/>
        </w:rPr>
      </w:sdtEndPr>
      <w:sdtContent>
        <w:tbl>
          <w:tblPr>
            <w:tblpPr w:leftFromText="141" w:rightFromText="141" w:vertAnchor="text" w:tblpY="1"/>
            <w:tblOverlap w:val="never"/>
            <w:tblW w:w="5026" w:type="pct"/>
            <w:tblLayout w:type="fixed"/>
            <w:tblLook w:val="05E0" w:firstRow="1" w:lastRow="1" w:firstColumn="1" w:lastColumn="1" w:noHBand="0" w:noVBand="1"/>
          </w:tblPr>
          <w:tblGrid>
            <w:gridCol w:w="1840"/>
            <w:gridCol w:w="1306"/>
            <w:gridCol w:w="126"/>
            <w:gridCol w:w="43"/>
            <w:gridCol w:w="973"/>
            <w:gridCol w:w="140"/>
            <w:gridCol w:w="488"/>
            <w:gridCol w:w="181"/>
            <w:gridCol w:w="863"/>
            <w:gridCol w:w="464"/>
            <w:gridCol w:w="126"/>
            <w:gridCol w:w="348"/>
            <w:gridCol w:w="41"/>
            <w:gridCol w:w="2893"/>
          </w:tblGrid>
          <w:tr w:rsidR="00CA7980" w:rsidRPr="00BF3AF4" w:rsidTr="0020658D">
            <w:trPr>
              <w:trHeight w:hRule="exact" w:val="356"/>
            </w:trPr>
            <w:tc>
              <w:tcPr>
                <w:tcW w:w="5000" w:type="pct"/>
                <w:gridSpan w:val="14"/>
                <w:shd w:val="clear" w:color="auto" w:fill="D9D9D9"/>
                <w:vAlign w:val="center"/>
              </w:tcPr>
              <w:tbl>
                <w:tblPr>
                  <w:tblpPr w:leftFromText="141" w:rightFromText="141" w:vertAnchor="text" w:tblpY="1"/>
                  <w:tblOverlap w:val="never"/>
                  <w:tblW w:w="5026" w:type="pct"/>
                  <w:tblLayout w:type="fixed"/>
                  <w:tblLook w:val="05E0" w:firstRow="1" w:lastRow="1" w:firstColumn="1" w:lastColumn="1" w:noHBand="0" w:noVBand="1"/>
                </w:tblPr>
                <w:tblGrid>
                  <w:gridCol w:w="9666"/>
                </w:tblGrid>
                <w:tr w:rsidR="00F41ACA" w:rsidRPr="00BF3AF4" w:rsidTr="0020658D">
                  <w:trPr>
                    <w:trHeight w:hRule="exact" w:val="356"/>
                  </w:trPr>
                  <w:tc>
                    <w:tcPr>
                      <w:tcW w:w="5000" w:type="pct"/>
                      <w:shd w:val="clear" w:color="auto" w:fill="D9D9D9"/>
                      <w:vAlign w:val="center"/>
                    </w:tcPr>
                    <w:p w:rsidR="00F41ACA" w:rsidRPr="00BF77E4" w:rsidRDefault="00F41ACA" w:rsidP="00F41ACA">
                      <w:pPr>
                        <w:spacing w:before="40" w:after="40" w:line="600" w:lineRule="auto"/>
                        <w:jc w:val="center"/>
                        <w:rPr>
                          <w:rFonts w:ascii="Lucida Sans" w:hAnsi="Lucida Sans"/>
                          <w:b/>
                          <w:sz w:val="18"/>
                          <w:szCs w:val="18"/>
                          <w:lang w:val="pt-PT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18"/>
                          <w:szCs w:val="18"/>
                          <w:lang w:val="pt-PT"/>
                        </w:rPr>
                        <w:t>Realização de Acampamento Ocasional – Pedido de licença</w:t>
                      </w:r>
                    </w:p>
                    <w:p w:rsidR="00F41ACA" w:rsidRPr="003B0851" w:rsidRDefault="00F41ACA" w:rsidP="00F41ACA">
                      <w:pPr>
                        <w:spacing w:before="40" w:after="40" w:line="600" w:lineRule="auto"/>
                        <w:jc w:val="center"/>
                        <w:rPr>
                          <w:rFonts w:ascii="Lucida Sans" w:hAnsi="Lucida Sans"/>
                          <w:b/>
                          <w:sz w:val="18"/>
                          <w:szCs w:val="18"/>
                          <w:lang w:val="pt-PT"/>
                        </w:rPr>
                      </w:pPr>
                    </w:p>
                    <w:p w:rsidR="00F41ACA" w:rsidRPr="00B755EC" w:rsidRDefault="00F41ACA" w:rsidP="00F41ACA">
                      <w:pPr>
                        <w:rPr>
                          <w:rFonts w:ascii="Lucida Sans" w:hAnsi="Lucida Sans"/>
                          <w:b/>
                          <w:sz w:val="18"/>
                          <w:szCs w:val="18"/>
                          <w:lang w:val="pt-PT"/>
                        </w:rPr>
                      </w:pPr>
                    </w:p>
                  </w:tc>
                </w:tr>
              </w:tbl>
              <w:p w:rsidR="00CA7980" w:rsidRPr="00BF77E4" w:rsidRDefault="00CA7980" w:rsidP="0020658D">
                <w:pPr>
                  <w:spacing w:before="40" w:after="40" w:line="600" w:lineRule="auto"/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</w:pPr>
              </w:p>
              <w:p w:rsidR="00CA7980" w:rsidRPr="003B0851" w:rsidRDefault="00CA7980" w:rsidP="0020658D">
                <w:pPr>
                  <w:spacing w:before="40" w:after="40" w:line="600" w:lineRule="auto"/>
                  <w:jc w:val="center"/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</w:pPr>
              </w:p>
              <w:p w:rsidR="00CA7980" w:rsidRPr="00B755EC" w:rsidRDefault="00CA7980" w:rsidP="0020658D">
                <w:pPr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</w:pPr>
              </w:p>
            </w:tc>
          </w:tr>
          <w:tr w:rsidR="00CA7980" w:rsidRPr="00BF3AF4" w:rsidTr="0020658D">
            <w:trPr>
              <w:trHeight w:hRule="exact" w:val="91"/>
            </w:trPr>
            <w:tc>
              <w:tcPr>
                <w:tcW w:w="5000" w:type="pct"/>
                <w:gridSpan w:val="14"/>
                <w:shd w:val="clear" w:color="auto" w:fill="auto"/>
                <w:vAlign w:val="center"/>
              </w:tcPr>
              <w:p w:rsidR="00CA7980" w:rsidRPr="00991AA9" w:rsidRDefault="00CA7980" w:rsidP="0020658D">
                <w:pPr>
                  <w:spacing w:before="40" w:after="40" w:line="600" w:lineRule="auto"/>
                  <w:jc w:val="center"/>
                  <w:rPr>
                    <w:rFonts w:ascii="Lucida Sans" w:hAnsi="Lucida Sans"/>
                    <w:b/>
                    <w:sz w:val="6"/>
                    <w:szCs w:val="6"/>
                    <w:lang w:val="pt-PT"/>
                  </w:rPr>
                </w:pPr>
              </w:p>
            </w:tc>
          </w:tr>
          <w:tr w:rsidR="00CA7980" w:rsidRPr="00BF3AF4" w:rsidTr="0020658D">
            <w:trPr>
              <w:trHeight w:hRule="exact" w:val="60"/>
            </w:trPr>
            <w:tc>
              <w:tcPr>
                <w:tcW w:w="5000" w:type="pct"/>
                <w:gridSpan w:val="14"/>
                <w:shd w:val="clear" w:color="auto" w:fill="auto"/>
                <w:vAlign w:val="center"/>
              </w:tcPr>
              <w:p w:rsidR="00CA7980" w:rsidRDefault="00CA7980" w:rsidP="0020658D">
                <w:pPr>
                  <w:spacing w:before="40" w:after="40" w:line="600" w:lineRule="auto"/>
                  <w:jc w:val="center"/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</w:pPr>
              </w:p>
            </w:tc>
          </w:tr>
          <w:tr w:rsidR="00CA7980" w:rsidRPr="00DC1585" w:rsidTr="0020658D">
            <w:trPr>
              <w:trHeight w:hRule="exact" w:val="356"/>
            </w:trPr>
            <w:tc>
              <w:tcPr>
                <w:tcW w:w="5000" w:type="pct"/>
                <w:gridSpan w:val="1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CA7980" w:rsidRDefault="00CA7980" w:rsidP="0020658D">
                <w:pPr>
                  <w:spacing w:before="40" w:after="40" w:line="600" w:lineRule="auto"/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  <w:t>Exmo. Sr. Presidente da Câmara Municipal,</w:t>
                </w:r>
              </w:p>
            </w:tc>
          </w:tr>
          <w:tr w:rsidR="00CA7980" w:rsidRPr="0053230A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  <w:t>REQUERENTE</w:t>
                </w:r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DC1585">
                <w:pPr>
                  <w:rPr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Nom</w:t>
                </w: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e: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shd w:val="clear" w:color="auto" w:fill="D9D9D9" w:themeFill="background1" w:themeFillShade="D9"/>
                      <w:lang w:val="pt-PT"/>
                    </w:rPr>
                    <w:id w:val="614098171"/>
                    <w:placeholder>
                      <w:docPart w:val="B3278991A912429A9FE6275C77660B39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A61A80" w:rsidTr="0020658D">
            <w:trPr>
              <w:trHeight w:hRule="exact" w:val="355"/>
            </w:trPr>
            <w:tc>
              <w:tcPr>
                <w:tcW w:w="160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886842" w:rsidRDefault="00CA7980" w:rsidP="00DC1585">
                <w:pPr>
                  <w:rPr>
                    <w:sz w:val="18"/>
                    <w:szCs w:val="18"/>
                    <w:lang w:val="pt-PT"/>
                  </w:rPr>
                </w:pPr>
                <w:r w:rsidRPr="00886842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N.º B.I/C.C: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shd w:val="clear" w:color="auto" w:fill="D9D9D9" w:themeFill="background1" w:themeFillShade="D9"/>
                      <w:lang w:val="en-US"/>
                    </w:rPr>
                    <w:id w:val="-840237455"/>
                    <w:placeholder>
                      <w:docPart w:val="4A51541D9E0A4040887B8E1A77F5DCE1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en-US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67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886842" w:rsidRDefault="00CA7980" w:rsidP="00F915FE">
                <w:pPr>
                  <w:rPr>
                    <w:sz w:val="18"/>
                    <w:szCs w:val="18"/>
                    <w:lang w:val="pt-PT"/>
                  </w:rPr>
                </w:pPr>
                <w:r w:rsidRPr="00886842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Data de </w:t>
                </w:r>
                <w:r w:rsidR="00AD7FAE"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validade</w:t>
                </w:r>
                <w:r w:rsidR="00DC1585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shd w:val="clear" w:color="auto" w:fill="D9D9D9" w:themeFill="background1" w:themeFillShade="D9"/>
                      <w:lang w:val="pt-PT"/>
                    </w:rPr>
                    <w:id w:val="-1800219872"/>
                    <w:placeholder>
                      <w:docPart w:val="EBF4F89C8D5745619C2D1409B14A536B"/>
                    </w:placeholder>
                    <w:date>
                      <w:dateFormat w:val="dd/MM/yy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733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886842" w:rsidRDefault="00CA7980" w:rsidP="00F915FE">
                <w:pPr>
                  <w:rPr>
                    <w:sz w:val="18"/>
                    <w:szCs w:val="18"/>
                    <w:lang w:val="pt-PT"/>
                  </w:rPr>
                </w:pPr>
                <w:r w:rsidRPr="00886842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NIF/NIPC: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shd w:val="clear" w:color="auto" w:fill="D9D9D9" w:themeFill="background1" w:themeFillShade="D9"/>
                      <w:lang w:val="pt-PT"/>
                    </w:rPr>
                    <w:id w:val="1775665917"/>
                    <w:placeholder>
                      <w:docPart w:val="CA31300E4B7F47FE998CAD921CCDBA64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rPr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Morada: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shd w:val="clear" w:color="auto" w:fill="D9D9D9" w:themeFill="background1" w:themeFillShade="D9"/>
                      <w:lang w:val="pt-PT"/>
                    </w:rPr>
                    <w:id w:val="-1911453079"/>
                    <w:placeholder>
                      <w:docPart w:val="57CCB2772B18497BB96D2F583B1DEAC0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3031" w:type="pct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Localidade</w:t>
                </w: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: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shd w:val="clear" w:color="auto" w:fill="DBDBDB" w:themeFill="accent3" w:themeFillTint="66"/>
                      <w:lang w:val="pt-PT"/>
                    </w:rPr>
                    <w:id w:val="806202868"/>
                    <w:placeholder>
                      <w:docPart w:val="7DD9312B73F54262A8B91AE7F66233BE"/>
                    </w:placeholder>
                    <w:text/>
                  </w:sdtPr>
                  <w:sdtContent>
                    <w:r w:rsidR="008D08B9" w:rsidRPr="000B5B18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BDBDB" w:themeFill="accent3" w:themeFillTint="66"/>
                        <w:lang w:val="pt-PT"/>
                      </w:rPr>
                      <w:t xml:space="preserve">   </w:t>
                    </w:r>
                    <w:r w:rsidR="00BF3AF4" w:rsidRPr="000B5B18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BDBDB" w:themeFill="accent3" w:themeFillTint="66"/>
                        <w:lang w:val="pt-PT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196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rPr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Código Postal: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1041902232"/>
                    <w:placeholder>
                      <w:docPart w:val="4DA37CF8574C48B7B560851E692139F1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2181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A63914" w:rsidRDefault="00CA7980" w:rsidP="0020658D">
                <w:pPr>
                  <w:rPr>
                    <w:rFonts w:ascii="Lucida Sans" w:hAnsi="Lucida Sans"/>
                    <w:sz w:val="18"/>
                    <w:szCs w:val="18"/>
                    <w:lang w:val="pt-PT"/>
                  </w:rPr>
                </w:pPr>
                <w:r w:rsidRPr="00A63914">
                  <w:rPr>
                    <w:rFonts w:ascii="Lucida Sans" w:hAnsi="Lucida Sans"/>
                    <w:sz w:val="18"/>
                    <w:szCs w:val="18"/>
                    <w:lang w:val="pt-PT"/>
                  </w:rPr>
                  <w:t>Freguesia</w:t>
                </w:r>
                <w:r>
                  <w:rPr>
                    <w:rFonts w:ascii="Lucida Sans" w:hAnsi="Lucida Sans"/>
                    <w:sz w:val="18"/>
                    <w:szCs w:val="18"/>
                    <w:lang w:val="pt-PT"/>
                  </w:rPr>
                  <w:t xml:space="preserve">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1646860063"/>
                    <w:placeholder>
                      <w:docPart w:val="843B1834A5FB4C96AD22110FD14E3146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348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A63914" w:rsidRDefault="00CA7980" w:rsidP="0020658D">
                <w:pPr>
                  <w:rPr>
                    <w:rFonts w:ascii="Lucida Sans" w:hAnsi="Lucida Sans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/>
                    <w:sz w:val="18"/>
                    <w:szCs w:val="18"/>
                    <w:lang w:val="pt-PT"/>
                  </w:rPr>
                  <w:t xml:space="preserve">Telefone n.º: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970242727"/>
                    <w:placeholder>
                      <w:docPart w:val="2A4D062651C8490C9084706012538371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47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A63914" w:rsidRDefault="00CA7980" w:rsidP="0020658D">
                <w:pPr>
                  <w:rPr>
                    <w:rFonts w:ascii="Lucida Sans" w:hAnsi="Lucida Sans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/>
                    <w:sz w:val="18"/>
                    <w:szCs w:val="18"/>
                    <w:lang w:val="pt-PT"/>
                  </w:rPr>
                  <w:t xml:space="preserve">Telemóvel n.º: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167606831"/>
                    <w:placeholder>
                      <w:docPart w:val="AA99E0F677A949E2A5B64A48C367A0A4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rPr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Correio eletrónico: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902834382"/>
                    <w:placeholder>
                      <w:docPart w:val="68FA2CD17CB94376B79C90E5264DFB54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93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spacing w:before="60" w:line="360" w:lineRule="auto"/>
                  <w:ind w:left="-40"/>
                  <w:jc w:val="both"/>
                  <w:rPr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Representado por:</w:t>
                </w:r>
              </w:p>
            </w:tc>
            <w:tc>
              <w:tcPr>
                <w:tcW w:w="750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A7980" w:rsidRPr="0053230A" w:rsidRDefault="000B5B18" w:rsidP="0020658D">
                <w:pPr>
                  <w:spacing w:before="60" w:line="360" w:lineRule="auto"/>
                  <w:ind w:left="-40"/>
                  <w:jc w:val="both"/>
                  <w:rPr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Lucida Sans" w:hAnsi="Lucida Sans" w:cs="Arial"/>
                      <w:sz w:val="18"/>
                      <w:szCs w:val="18"/>
                      <w:lang w:val="pt-PT"/>
                    </w:rPr>
                    <w:id w:val="-651904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859A1"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pt-PT"/>
                      </w:rPr>
                      <w:t>☐</w:t>
                    </w:r>
                  </w:sdtContent>
                </w:sdt>
                <w:r w:rsidR="00CA7980"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Procurador  </w:t>
                </w:r>
              </w:p>
            </w:tc>
            <w:tc>
              <w:tcPr>
                <w:tcW w:w="906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A7980" w:rsidRPr="0053230A" w:rsidRDefault="000B5B18" w:rsidP="0020658D">
                <w:pPr>
                  <w:spacing w:before="60" w:line="360" w:lineRule="auto"/>
                  <w:ind w:left="-40"/>
                  <w:jc w:val="both"/>
                  <w:rPr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Lucida Sans" w:hAnsi="Lucida Sans" w:cs="Arial"/>
                      <w:sz w:val="18"/>
                      <w:szCs w:val="18"/>
                      <w:lang w:val="pt-PT"/>
                    </w:rPr>
                    <w:id w:val="-19302601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859A1"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pt-PT"/>
                      </w:rPr>
                      <w:t>☐</w:t>
                    </w:r>
                  </w:sdtContent>
                </w:sdt>
                <w:r w:rsidR="00CA7980"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Locatário  </w:t>
                </w:r>
              </w:p>
            </w:tc>
            <w:tc>
              <w:tcPr>
                <w:tcW w:w="916" w:type="pct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CA7980" w:rsidRPr="0053230A" w:rsidRDefault="000B5B18" w:rsidP="0020658D">
                <w:pPr>
                  <w:spacing w:before="60" w:line="360" w:lineRule="auto"/>
                  <w:ind w:left="-40"/>
                  <w:jc w:val="both"/>
                  <w:rPr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Lucida Sans" w:hAnsi="Lucida Sans" w:cs="Arial"/>
                      <w:sz w:val="18"/>
                      <w:szCs w:val="18"/>
                      <w:lang w:val="pt-PT"/>
                    </w:rPr>
                    <w:id w:val="-15657908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859A1"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pt-PT"/>
                      </w:rPr>
                      <w:t>☐</w:t>
                    </w:r>
                  </w:sdtContent>
                </w:sdt>
                <w:r w:rsidR="00CA7980"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Superficiário   </w:t>
                </w:r>
              </w:p>
            </w:tc>
            <w:tc>
              <w:tcPr>
                <w:tcW w:w="1491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0B5B18" w:rsidP="0020658D">
                <w:pPr>
                  <w:spacing w:before="60" w:line="360" w:lineRule="auto"/>
                  <w:ind w:left="-40"/>
                  <w:jc w:val="both"/>
                  <w:rPr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Lucida Sans" w:hAnsi="Lucida Sans" w:cs="Arial"/>
                      <w:sz w:val="18"/>
                      <w:szCs w:val="18"/>
                      <w:lang w:val="pt-PT"/>
                    </w:rPr>
                    <w:id w:val="-15565468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859A1">
                      <w:rPr>
                        <w:rFonts w:ascii="MS Gothic" w:eastAsia="MS Gothic" w:hAnsi="MS Gothic" w:cs="Arial" w:hint="eastAsia"/>
                        <w:sz w:val="18"/>
                        <w:szCs w:val="18"/>
                        <w:lang w:val="pt-PT"/>
                      </w:rPr>
                      <w:t>☐</w:t>
                    </w:r>
                  </w:sdtContent>
                </w:sdt>
                <w:r w:rsidR="00CA7980"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Outro</w:t>
                </w:r>
                <w:r w:rsidR="00CA7980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615710067"/>
                    <w:placeholder>
                      <w:docPart w:val="32AD4EA1023E4A23A2F0BFB823D11C11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 </w:t>
                    </w:r>
                  </w:sdtContent>
                </w:sdt>
              </w:p>
            </w:tc>
          </w:tr>
          <w:tr w:rsidR="00CA7980" w:rsidRPr="0053230A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  <w:t xml:space="preserve">REPRESENTANTE </w:t>
                </w:r>
                <w:r w:rsidRPr="0053230A">
                  <w:rPr>
                    <w:rFonts w:ascii="Lucida Sans" w:hAnsi="Lucida Sans"/>
                    <w:sz w:val="18"/>
                    <w:szCs w:val="18"/>
                    <w:lang w:val="pt-PT"/>
                  </w:rPr>
                  <w:t>(preencher se aplicável</w:t>
                </w:r>
                <w:r w:rsidRPr="0053230A"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  <w:t>)</w:t>
                </w:r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 w:rsidRPr="00886842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Nome: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2055987645"/>
                    <w:placeholder>
                      <w:docPart w:val="DD402759023D45DE8034BB8508255385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1600" w:type="pct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886842" w:rsidRDefault="00CA7980" w:rsidP="0020658D">
                <w:pPr>
                  <w:rPr>
                    <w:sz w:val="18"/>
                    <w:szCs w:val="18"/>
                    <w:lang w:val="pt-PT"/>
                  </w:rPr>
                </w:pPr>
                <w:r w:rsidRPr="00886842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N.º B.I/C.C: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1107002744"/>
                    <w:placeholder>
                      <w:docPart w:val="3DB15AB21E3E4F6DAEDAC104BA4BBD94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67" w:type="pct"/>
                <w:gridSpan w:val="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886842" w:rsidRDefault="00CA7980" w:rsidP="0020658D">
                <w:pPr>
                  <w:rPr>
                    <w:sz w:val="18"/>
                    <w:szCs w:val="18"/>
                    <w:lang w:val="pt-PT"/>
                  </w:rPr>
                </w:pPr>
                <w:r w:rsidRPr="00886842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Data de </w:t>
                </w:r>
                <w:r w:rsidRPr="002B5C7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validade</w:t>
                </w:r>
                <w:r w:rsidRPr="00886842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1615975199"/>
                    <w:placeholder>
                      <w:docPart w:val="8A800C08903B42C9B347235FAE2FFC83"/>
                    </w:placeholder>
                    <w:date>
                      <w:dateFormat w:val="dd/MM/yy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733" w:type="pct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886842" w:rsidRDefault="00CA7980" w:rsidP="0020658D">
                <w:pPr>
                  <w:rPr>
                    <w:sz w:val="18"/>
                    <w:szCs w:val="18"/>
                    <w:lang w:val="pt-PT"/>
                  </w:rPr>
                </w:pPr>
                <w:r w:rsidRPr="00886842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NIF/NIPC: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352388002"/>
                    <w:placeholder>
                      <w:docPart w:val="765E4D9E6DE548DD9CACED597DC4A680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2500" w:type="pct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rPr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Telefone n.º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111290187"/>
                    <w:placeholder>
                      <w:docPart w:val="3CCC2E815D574E77A35A78135A77DA1E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2500" w:type="pct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Telemóvel n.º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281088871"/>
                    <w:placeholder>
                      <w:docPart w:val="30879B7ACACF4F3990923E1938C58C37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Correio eletrónico: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1720348546"/>
                    <w:placeholder>
                      <w:docPart w:val="5756C3F4002E41C69BF3D81AE778E823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Código de consulta da procuração </w:t>
                </w:r>
                <w:r w:rsidRPr="0053230A">
                  <w:rPr>
                    <w:rFonts w:ascii="Lucida Sans" w:hAnsi="Lucida Sans" w:cs="Arial"/>
                    <w:i/>
                    <w:sz w:val="18"/>
                    <w:szCs w:val="18"/>
                    <w:lang w:val="pt-PT"/>
                  </w:rPr>
                  <w:t>online</w:t>
                </w: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</w:t>
                </w:r>
                <w:r w:rsidRPr="0053230A">
                  <w:rPr>
                    <w:rFonts w:ascii="Lucida Sans" w:hAnsi="Lucida Sans" w:cs="Arial"/>
                    <w:color w:val="0D0D0D"/>
                    <w:sz w:val="18"/>
                    <w:szCs w:val="18"/>
                    <w:lang w:val="pt-PT"/>
                  </w:rPr>
                  <w:t>(</w:t>
                </w:r>
                <w:hyperlink r:id="rId8" w:history="1">
                  <w:r w:rsidRPr="0053230A">
                    <w:rPr>
                      <w:rStyle w:val="Hiperligao"/>
                      <w:rFonts w:ascii="Lucida Sans" w:hAnsi="Lucida Sans" w:cs="Arial"/>
                      <w:color w:val="0D0D0D"/>
                      <w:sz w:val="18"/>
                      <w:szCs w:val="18"/>
                      <w:lang w:val="pt-PT"/>
                    </w:rPr>
                    <w:t>www.procuracoesonline.mj.pt</w:t>
                  </w:r>
                </w:hyperlink>
                <w:r w:rsidRPr="0053230A">
                  <w:rPr>
                    <w:rFonts w:ascii="Lucida Sans" w:hAnsi="Lucida Sans" w:cs="Arial"/>
                    <w:color w:val="0D0D0D"/>
                    <w:sz w:val="18"/>
                    <w:szCs w:val="18"/>
                    <w:lang w:val="pt-PT"/>
                  </w:rPr>
                  <w:t>):</w:t>
                </w:r>
                <w:r>
                  <w:rPr>
                    <w:rFonts w:ascii="Lucida Sans" w:hAnsi="Lucida Sans" w:cs="Arial"/>
                    <w:color w:val="0D0D0D"/>
                    <w:sz w:val="18"/>
                    <w:szCs w:val="18"/>
                    <w:lang w:val="pt-PT"/>
                  </w:rPr>
                  <w:t xml:space="preserve">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1754347907"/>
                    <w:placeholder>
                      <w:docPart w:val="B9E08F13E6C24DE989FA2812E114BB3F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53230A" w:rsidTr="0020658D">
            <w:trPr>
              <w:trHeight w:hRule="exact" w:val="356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/>
                    <w:b/>
                    <w:sz w:val="18"/>
                    <w:szCs w:val="18"/>
                    <w:lang w:val="pt-PT"/>
                  </w:rPr>
                  <w:t>EXPOSIÇÃO DO PEDIDO</w:t>
                </w:r>
              </w:p>
            </w:tc>
          </w:tr>
          <w:tr w:rsidR="00CA7980" w:rsidRPr="00DC1585" w:rsidTr="0020658D">
            <w:trPr>
              <w:trHeight w:hRule="exact" w:val="592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53230A" w:rsidRDefault="00CA7980" w:rsidP="0020658D">
                <w:pPr>
                  <w:spacing w:line="276" w:lineRule="auto"/>
                  <w:ind w:left="-28"/>
                  <w:jc w:val="both"/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Vem requer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er</w:t>
                </w:r>
                <w:r w:rsidR="00AD7FAE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 a V. Ex.ª</w:t>
                </w: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., nos termos</w:t>
                </w:r>
                <w:r w:rsidRPr="0053230A">
                  <w:rPr>
                    <w:rFonts w:ascii="Lucida Sans" w:hAnsi="Lucida Sans" w:cs="Arial"/>
                    <w:b/>
                    <w:color w:val="D9D9D9"/>
                    <w:sz w:val="18"/>
                    <w:szCs w:val="18"/>
                    <w:lang w:val="pt-PT"/>
                  </w:rPr>
                  <w:t xml:space="preserve"> </w:t>
                </w:r>
                <w:r w:rsidRPr="0053230A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do 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artigo 18.º do Decreto-Lei n.º 310/2002 de 18 de dezembro</w:t>
                </w:r>
                <w:r w:rsidRPr="001E2088"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, na sua atual redação, licença para a realização de acampamento ocasional, a seguir mencionado:</w:t>
                </w:r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Localização: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179013785"/>
                    <w:placeholder>
                      <w:docPart w:val="8805221876074400B053920943804929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5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Freguesia: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1344781457"/>
                    <w:placeholder>
                      <w:docPart w:val="7300B081D7F7494185B9447539EB7249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6"/>
            </w:trPr>
            <w:tc>
              <w:tcPr>
                <w:tcW w:w="2500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Data de início: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1557279657"/>
                    <w:placeholder>
                      <w:docPart w:val="A5E5F2653B434EF890A777CF585EA63A"/>
                    </w:placeholder>
                    <w:date>
                      <w:dateFormat w:val="dd/MM/yy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2500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Data de fim: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628977329"/>
                    <w:placeholder>
                      <w:docPart w:val="20CD6B6D26D949DE84C1092C7AB930D2"/>
                    </w:placeholder>
                    <w:date>
                      <w:dateFormat w:val="dd/MM/yy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6"/>
            </w:trPr>
            <w:tc>
              <w:tcPr>
                <w:tcW w:w="2500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Hora de início: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-704099280"/>
                    <w:placeholder>
                      <w:docPart w:val="A0A8969300824D3BA234C294EB2FC10D"/>
                    </w:placeholder>
                    <w:date>
                      <w:dateFormat w:val="HH:mm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2500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Hora de fim: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702684853"/>
                    <w:placeholder>
                      <w:docPart w:val="21D89B3730E74D949076F9A67667FECD"/>
                    </w:placeholder>
                    <w:date>
                      <w:dateFormat w:val="HH:mm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9859A1" w:rsidTr="0020658D">
            <w:trPr>
              <w:trHeight w:hRule="exact" w:val="356"/>
            </w:trPr>
            <w:tc>
              <w:tcPr>
                <w:tcW w:w="1664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 xml:space="preserve">N.º de participantes: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1434324387"/>
                    <w:placeholder>
                      <w:docPart w:val="ADE0B28D3EDC4832A147B04004DB9B9D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67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N.º de tendas: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1924908237"/>
                    <w:placeholder>
                      <w:docPart w:val="C6248FCB718A46C58D8D15F3FFE35A25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70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53230A" w:rsidRDefault="00CA7980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t>N.º de caravanas: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1597063968"/>
                    <w:placeholder>
                      <w:docPart w:val="D2970EAD93274D10940F8CC8DB71C658"/>
                    </w:placeholder>
                    <w:text/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</w:tr>
          <w:tr w:rsidR="00CA7980" w:rsidRPr="00BF3AF4" w:rsidTr="0020658D">
            <w:trPr>
              <w:trHeight w:val="547"/>
            </w:trPr>
            <w:tc>
              <w:tcPr>
                <w:tcW w:w="5000" w:type="pct"/>
                <w:gridSpan w:val="1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:rsidR="00CA7980" w:rsidRPr="00C710D5" w:rsidRDefault="000B5B18" w:rsidP="0020658D">
                <w:pPr>
                  <w:jc w:val="both"/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Lucida Sans" w:hAnsi="Lucida Sans" w:cs="Arial"/>
                      <w:b/>
                      <w:sz w:val="18"/>
                      <w:szCs w:val="18"/>
                      <w:lang w:val="pt-PT"/>
                    </w:rPr>
                    <w:id w:val="21133877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BF3AF4">
                      <w:rPr>
                        <w:rFonts w:ascii="MS Gothic" w:eastAsia="MS Gothic" w:hAnsi="MS Gothic" w:cs="Arial" w:hint="eastAsia"/>
                        <w:b/>
                        <w:sz w:val="18"/>
                        <w:szCs w:val="18"/>
                        <w:lang w:val="pt-PT"/>
                      </w:rPr>
                      <w:t>☐</w:t>
                    </w:r>
                  </w:sdtContent>
                </w:sdt>
                <w:r w:rsidR="00BF3AF4">
                  <w:rPr>
                    <w:rFonts w:ascii="Lucida Sans" w:hAnsi="Lucida Sans" w:cs="Arial"/>
                    <w:b/>
                    <w:sz w:val="18"/>
                    <w:szCs w:val="18"/>
                    <w:lang w:val="pt-PT"/>
                  </w:rPr>
                  <w:t xml:space="preserve"> </w:t>
                </w:r>
                <w:r w:rsidR="00CA7980" w:rsidRPr="00C710D5">
                  <w:rPr>
                    <w:rFonts w:ascii="Lucida Sans" w:hAnsi="Lucida Sans" w:cs="Arial"/>
                    <w:b/>
                    <w:sz w:val="18"/>
                    <w:szCs w:val="18"/>
                    <w:lang w:val="pt-PT"/>
                  </w:rPr>
                  <w:t>Autoriza o envio de eventuais notificações decorrentes deste requerimento para o(s) endereço(s) de correio eletrónico mencionado(s).</w:t>
                </w:r>
              </w:p>
            </w:tc>
          </w:tr>
          <w:tr w:rsidR="00CA7980" w:rsidRPr="00BF3AF4" w:rsidTr="0020658D">
            <w:trPr>
              <w:trHeight w:hRule="exact" w:val="506"/>
            </w:trPr>
            <w:tc>
              <w:tcPr>
                <w:tcW w:w="5000" w:type="pct"/>
                <w:gridSpan w:val="1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  <w:p w:rsidR="00CA7980" w:rsidRPr="00C710D5" w:rsidRDefault="000B5B18" w:rsidP="0020658D">
                <w:pP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Lucida Sans" w:hAnsi="Lucida Sans" w:cs="Arial"/>
                      <w:b/>
                      <w:sz w:val="18"/>
                      <w:szCs w:val="18"/>
                      <w:lang w:val="pt-PT"/>
                    </w:rPr>
                    <w:id w:val="-18350531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9859A1">
                      <w:rPr>
                        <w:rFonts w:ascii="MS Gothic" w:eastAsia="MS Gothic" w:hAnsi="MS Gothic" w:cs="Arial" w:hint="eastAsia"/>
                        <w:b/>
                        <w:sz w:val="18"/>
                        <w:szCs w:val="18"/>
                        <w:lang w:val="pt-PT"/>
                      </w:rPr>
                      <w:t>☐</w:t>
                    </w:r>
                  </w:sdtContent>
                </w:sdt>
                <w:r w:rsidR="00BF3AF4">
                  <w:rPr>
                    <w:rFonts w:ascii="Lucida Sans" w:hAnsi="Lucida Sans" w:cs="Arial"/>
                    <w:b/>
                    <w:sz w:val="18"/>
                    <w:szCs w:val="18"/>
                    <w:lang w:val="pt-PT"/>
                  </w:rPr>
                  <w:t xml:space="preserve"> </w:t>
                </w:r>
                <w:r w:rsidR="00CA7980" w:rsidRPr="00C710D5">
                  <w:rPr>
                    <w:rFonts w:ascii="Lucida Sans" w:hAnsi="Lucida Sans" w:cs="Arial"/>
                    <w:b/>
                    <w:sz w:val="18"/>
                    <w:szCs w:val="18"/>
                    <w:lang w:val="pt-PT"/>
                  </w:rPr>
                  <w:t>Declara que na instrução do presente pedido todos os dados correspondem à verdade, nada tendo omitido.</w:t>
                </w:r>
              </w:p>
            </w:tc>
          </w:tr>
          <w:tr w:rsidR="00CA7980" w:rsidRPr="00EB3595" w:rsidTr="0020658D">
            <w:trPr>
              <w:trHeight w:hRule="exact" w:val="355"/>
            </w:trPr>
            <w:tc>
              <w:tcPr>
                <w:tcW w:w="2252" w:type="pct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03799D" w:rsidRDefault="00CA7980" w:rsidP="0020658D">
                <w:pPr>
                  <w:spacing w:line="276" w:lineRule="auto"/>
                  <w:ind w:left="-28"/>
                  <w:jc w:val="both"/>
                  <w:rPr>
                    <w:rFonts w:ascii="Lucida Sans" w:hAnsi="Lucida Sans" w:cs="Arial"/>
                    <w:b/>
                    <w:sz w:val="18"/>
                    <w:szCs w:val="18"/>
                    <w:lang w:val="pt-PT"/>
                  </w:rPr>
                </w:pPr>
                <w:r w:rsidRPr="0003799D">
                  <w:rPr>
                    <w:rFonts w:ascii="Lucida Sans" w:hAnsi="Lucida Sans" w:cs="Arial"/>
                    <w:b/>
                    <w:sz w:val="18"/>
                    <w:szCs w:val="18"/>
                    <w:lang w:val="pt-PT"/>
                  </w:rPr>
                  <w:t>Pede deferimento,</w:t>
                </w:r>
              </w:p>
            </w:tc>
            <w:tc>
              <w:tcPr>
                <w:tcW w:w="2748" w:type="pct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A7980" w:rsidRPr="00EB3595" w:rsidRDefault="00CA7980" w:rsidP="0020658D">
                <w:pPr>
                  <w:spacing w:line="276" w:lineRule="auto"/>
                  <w:ind w:left="-28"/>
                  <w:jc w:val="both"/>
                  <w:rPr>
                    <w:rFonts w:ascii="Lucida Sans" w:hAnsi="Lucida Sans" w:cs="Arial"/>
                    <w:b/>
                    <w:sz w:val="18"/>
                    <w:szCs w:val="18"/>
                    <w:lang w:val="pt-PT"/>
                  </w:rPr>
                </w:pPr>
                <w:r w:rsidRPr="00EB3595">
                  <w:rPr>
                    <w:rFonts w:ascii="Lucida Sans" w:hAnsi="Lucida Sans" w:cs="Arial"/>
                    <w:b/>
                    <w:sz w:val="16"/>
                    <w:szCs w:val="16"/>
                    <w:lang w:val="pt-PT"/>
                  </w:rPr>
                  <w:t>O requerente,</w:t>
                </w:r>
              </w:p>
            </w:tc>
          </w:tr>
          <w:tr w:rsidR="00CA7980" w:rsidRPr="00B755EC" w:rsidTr="0020658D">
            <w:trPr>
              <w:trHeight w:hRule="exact" w:val="960"/>
            </w:trPr>
            <w:tc>
              <w:tcPr>
                <w:tcW w:w="2252" w:type="pct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B755EC" w:rsidRDefault="00CA7980" w:rsidP="0020658D">
                <w:pPr>
                  <w:spacing w:before="240" w:line="276" w:lineRule="auto"/>
                  <w:rPr>
                    <w:rFonts w:ascii="Lucida Sans" w:hAnsi="Lucida Sans" w:cs="Arial"/>
                    <w:sz w:val="16"/>
                    <w:szCs w:val="16"/>
                    <w:lang w:val="pt-PT"/>
                  </w:rPr>
                </w:pPr>
                <w:r>
                  <w:rPr>
                    <w:rFonts w:ascii="Lucida Sans" w:hAnsi="Lucida Sans" w:cs="Arial"/>
                    <w:sz w:val="16"/>
                    <w:szCs w:val="16"/>
                    <w:lang w:val="pt-PT"/>
                  </w:rPr>
                  <w:t xml:space="preserve">Vagos, </w:t>
                </w:r>
                <w:sdt>
                  <w:sdtPr>
                    <w:rPr>
                      <w:rFonts w:ascii="Lucida Sans" w:hAnsi="Lucida Sans" w:cs="Arial"/>
                      <w:noProof/>
                      <w:sz w:val="16"/>
                      <w:szCs w:val="16"/>
                      <w:lang w:val="pt-PT"/>
                    </w:rPr>
                    <w:id w:val="739380853"/>
                    <w:placeholder>
                      <w:docPart w:val="E629C9BCBDE24529A3E3E446360FEB00"/>
                    </w:placeholder>
                    <w:date>
                      <w:dateFormat w:val="d' de 'MMMM' de 'yyyy"/>
                      <w:lid w:val="pt-PT"/>
                      <w:storeMappedDataAs w:val="dateTime"/>
                      <w:calendar w:val="gregorian"/>
                    </w:date>
                  </w:sdtPr>
                  <w:sdtContent>
                    <w:r w:rsidR="00BF3AF4" w:rsidRPr="008D08B9">
                      <w:rPr>
                        <w:rFonts w:ascii="Lucida Sans" w:hAnsi="Lucida Sans" w:cs="Arial"/>
                        <w:noProof/>
                        <w:sz w:val="16"/>
                        <w:szCs w:val="16"/>
                        <w:shd w:val="clear" w:color="auto" w:fill="D9D9D9" w:themeFill="background1" w:themeFillShade="D9"/>
                        <w:lang w:val="pt-PT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2748" w:type="pct"/>
                <w:gridSpan w:val="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A7980" w:rsidRPr="00B755EC" w:rsidRDefault="00CA7980" w:rsidP="0020658D">
                <w:pPr>
                  <w:spacing w:before="240" w:line="276" w:lineRule="auto"/>
                  <w:ind w:left="-28"/>
                  <w:rPr>
                    <w:rFonts w:ascii="Lucida Sans" w:hAnsi="Lucida Sans" w:cs="Arial"/>
                    <w:sz w:val="16"/>
                    <w:szCs w:val="16"/>
                    <w:lang w:val="pt-PT"/>
                  </w:rPr>
                </w:pPr>
                <w:r>
                  <w:rPr>
                    <w:rFonts w:ascii="Lucida Sans" w:hAnsi="Lucida Sans" w:cs="Arial"/>
                    <w:sz w:val="16"/>
                    <w:szCs w:val="16"/>
                    <w:lang w:val="pt-PT"/>
                  </w:rPr>
                  <w:t>Assinatura:________________________________________________</w:t>
                </w:r>
              </w:p>
            </w:tc>
          </w:tr>
        </w:tbl>
        <w:p w:rsidR="004D44F7" w:rsidRPr="00634928" w:rsidRDefault="000B5B18" w:rsidP="002E2F61">
          <w:pPr>
            <w:tabs>
              <w:tab w:val="left" w:pos="448"/>
            </w:tabs>
            <w:jc w:val="both"/>
            <w:rPr>
              <w:rFonts w:ascii="Arial" w:hAnsi="Arial" w:cs="Arial"/>
              <w:b/>
              <w:sz w:val="2"/>
              <w:szCs w:val="2"/>
              <w:lang w:val="pt-PT"/>
            </w:rPr>
          </w:pPr>
        </w:p>
      </w:sdtContent>
    </w:sdt>
    <w:sectPr w:rsidR="004D44F7" w:rsidRPr="00634928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18" w:rsidRDefault="000B5B18">
      <w:r>
        <w:separator/>
      </w:r>
    </w:p>
  </w:endnote>
  <w:endnote w:type="continuationSeparator" w:id="0">
    <w:p w:rsidR="000B5B18" w:rsidRDefault="000B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18" w:rsidRPr="009A4E89" w:rsidRDefault="000B5B18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0B5B18" w:rsidRDefault="000B5B18" w:rsidP="00B755EC">
    <w:pPr>
      <w:jc w:val="right"/>
      <w:rPr>
        <w:b/>
        <w:color w:val="D9D9D9"/>
        <w:lang w:val="pt-PT"/>
      </w:rPr>
    </w:pPr>
  </w:p>
  <w:p w:rsidR="000B5B18" w:rsidRPr="00CF0FEE" w:rsidRDefault="000B5B18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Pr="008D0920">
      <w:rPr>
        <w:rFonts w:ascii="Lucida Sans" w:hAnsi="Lucida Sans"/>
        <w:b/>
        <w:sz w:val="18"/>
        <w:szCs w:val="18"/>
        <w:lang w:val="pt-PT"/>
      </w:rPr>
      <w:t>MOD_LA_01.01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E42C88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E42C88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18" w:rsidRDefault="000B5B18">
      <w:r>
        <w:separator/>
      </w:r>
    </w:p>
  </w:footnote>
  <w:footnote w:type="continuationSeparator" w:id="0">
    <w:p w:rsidR="000B5B18" w:rsidRDefault="000B5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18" w:rsidRDefault="000B5B1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0B5B18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0B5B18" w:rsidRPr="008C6702" w:rsidRDefault="000B5B18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0B5B18" w:rsidRPr="008C6702" w:rsidRDefault="000B5B18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0B5B18" w:rsidRPr="008C6702" w:rsidRDefault="000B5B18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0B5B18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0B5B18" w:rsidRPr="008C6702" w:rsidRDefault="000B5B18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0B5B18" w:rsidRPr="008C6702" w:rsidRDefault="000B5B18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0B5B18" w:rsidRPr="008C6702" w:rsidRDefault="000B5B18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0B5B18" w:rsidRPr="003B0851" w:rsidRDefault="000B5B18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0B5B18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0B5B18" w:rsidRPr="008C6702" w:rsidRDefault="000B5B18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0B5B18" w:rsidRPr="008C6702" w:rsidRDefault="000B5B18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0B5B18" w:rsidRPr="008C6702" w:rsidRDefault="000B5B18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0B5B18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0B5B18" w:rsidRPr="008C6702" w:rsidRDefault="000B5B18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0B5B18" w:rsidRPr="008C6702" w:rsidRDefault="000B5B18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0B5B18" w:rsidRPr="008C6702" w:rsidRDefault="000B5B18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0B5B18" w:rsidRPr="003B0851" w:rsidRDefault="000B5B18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B5B18" w:rsidRDefault="000B5B1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0B5B18" w:rsidRDefault="000B5B1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0B5B18" w:rsidRDefault="000B5B1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0B5B18" w:rsidRDefault="000B5B18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3.5pt;height:6.75pt" o:bullet="t">
        <v:imagedata r:id="rId1" o:title=""/>
      </v:shape>
    </w:pict>
  </w:numPicBullet>
  <w:numPicBullet w:numPicBulletId="1">
    <w:pict>
      <v:shape id="_x0000_i1047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5"/>
  </w:num>
  <w:num w:numId="10">
    <w:abstractNumId w:val="15"/>
  </w:num>
  <w:num w:numId="11">
    <w:abstractNumId w:val="22"/>
  </w:num>
  <w:num w:numId="12">
    <w:abstractNumId w:val="0"/>
  </w:num>
  <w:num w:numId="13">
    <w:abstractNumId w:val="3"/>
  </w:num>
  <w:num w:numId="14">
    <w:abstractNumId w:val="24"/>
  </w:num>
  <w:num w:numId="15">
    <w:abstractNumId w:val="4"/>
  </w:num>
  <w:num w:numId="16">
    <w:abstractNumId w:val="23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/LwrIcOJf08Y8jQ3gi7a4DHRfWh/btu8fY2nEYdZ0Ghh7JIQg7CybhT5DqW9DujEryeFjrtLkGDN9xImI3zQ==" w:salt="40lE/b7IV3/Qs2IfMKSFyQ=="/>
  <w:defaultTabStop w:val="709"/>
  <w:hyphenationZone w:val="425"/>
  <w:characterSpacingControl w:val="doNotCompress"/>
  <w:hdrShapeDefaults>
    <o:shapedefaults v:ext="edit" spidmax="2049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51383"/>
    <w:rsid w:val="000515D8"/>
    <w:rsid w:val="000529FA"/>
    <w:rsid w:val="000642C6"/>
    <w:rsid w:val="00066D0A"/>
    <w:rsid w:val="000675CC"/>
    <w:rsid w:val="00072994"/>
    <w:rsid w:val="00076D12"/>
    <w:rsid w:val="00083534"/>
    <w:rsid w:val="00083EE0"/>
    <w:rsid w:val="00087B3C"/>
    <w:rsid w:val="00090DFB"/>
    <w:rsid w:val="00092FCF"/>
    <w:rsid w:val="00094238"/>
    <w:rsid w:val="000A4908"/>
    <w:rsid w:val="000A7756"/>
    <w:rsid w:val="000B0081"/>
    <w:rsid w:val="000B2041"/>
    <w:rsid w:val="000B2C1D"/>
    <w:rsid w:val="000B5B18"/>
    <w:rsid w:val="000B5D3D"/>
    <w:rsid w:val="000B7A8E"/>
    <w:rsid w:val="000B7E85"/>
    <w:rsid w:val="000C77A6"/>
    <w:rsid w:val="000D2D02"/>
    <w:rsid w:val="000D43A9"/>
    <w:rsid w:val="000D4669"/>
    <w:rsid w:val="000D566A"/>
    <w:rsid w:val="000D59E8"/>
    <w:rsid w:val="000E0584"/>
    <w:rsid w:val="000F01DB"/>
    <w:rsid w:val="000F5C8E"/>
    <w:rsid w:val="000F646A"/>
    <w:rsid w:val="001023B9"/>
    <w:rsid w:val="00110813"/>
    <w:rsid w:val="00112B41"/>
    <w:rsid w:val="00124344"/>
    <w:rsid w:val="00131F33"/>
    <w:rsid w:val="00136247"/>
    <w:rsid w:val="0014002C"/>
    <w:rsid w:val="00145F9A"/>
    <w:rsid w:val="001472D7"/>
    <w:rsid w:val="00151707"/>
    <w:rsid w:val="001529A3"/>
    <w:rsid w:val="00152CD8"/>
    <w:rsid w:val="00156438"/>
    <w:rsid w:val="00157705"/>
    <w:rsid w:val="00166A1A"/>
    <w:rsid w:val="00167C44"/>
    <w:rsid w:val="00167C7F"/>
    <w:rsid w:val="00170308"/>
    <w:rsid w:val="00171C94"/>
    <w:rsid w:val="00176CB5"/>
    <w:rsid w:val="0018012E"/>
    <w:rsid w:val="0018241D"/>
    <w:rsid w:val="0018420C"/>
    <w:rsid w:val="00184E15"/>
    <w:rsid w:val="00187607"/>
    <w:rsid w:val="00190842"/>
    <w:rsid w:val="001910FC"/>
    <w:rsid w:val="001928A6"/>
    <w:rsid w:val="001932CA"/>
    <w:rsid w:val="00196AA3"/>
    <w:rsid w:val="001A028F"/>
    <w:rsid w:val="001A03F9"/>
    <w:rsid w:val="001A66BD"/>
    <w:rsid w:val="001A72EC"/>
    <w:rsid w:val="001B3958"/>
    <w:rsid w:val="001B3D5B"/>
    <w:rsid w:val="001B6119"/>
    <w:rsid w:val="001B675B"/>
    <w:rsid w:val="001B7BAD"/>
    <w:rsid w:val="001C0FA6"/>
    <w:rsid w:val="001C0FFB"/>
    <w:rsid w:val="001C6F1E"/>
    <w:rsid w:val="001C77C7"/>
    <w:rsid w:val="001C7F9E"/>
    <w:rsid w:val="001D34FD"/>
    <w:rsid w:val="001D4CA8"/>
    <w:rsid w:val="001D5BF2"/>
    <w:rsid w:val="001D7B28"/>
    <w:rsid w:val="001E1F7F"/>
    <w:rsid w:val="001E2088"/>
    <w:rsid w:val="001E523A"/>
    <w:rsid w:val="001E5698"/>
    <w:rsid w:val="001F2454"/>
    <w:rsid w:val="001F2E8E"/>
    <w:rsid w:val="001F41AE"/>
    <w:rsid w:val="001F4582"/>
    <w:rsid w:val="001F773F"/>
    <w:rsid w:val="00200BB8"/>
    <w:rsid w:val="002039BD"/>
    <w:rsid w:val="002057B7"/>
    <w:rsid w:val="0020658D"/>
    <w:rsid w:val="002127FD"/>
    <w:rsid w:val="00214DFA"/>
    <w:rsid w:val="0021562F"/>
    <w:rsid w:val="002218C4"/>
    <w:rsid w:val="00222093"/>
    <w:rsid w:val="002272E2"/>
    <w:rsid w:val="0023701A"/>
    <w:rsid w:val="00243FFE"/>
    <w:rsid w:val="00244684"/>
    <w:rsid w:val="0024604B"/>
    <w:rsid w:val="00246952"/>
    <w:rsid w:val="00250547"/>
    <w:rsid w:val="0025149B"/>
    <w:rsid w:val="00254189"/>
    <w:rsid w:val="00254D2C"/>
    <w:rsid w:val="002556DF"/>
    <w:rsid w:val="002567A7"/>
    <w:rsid w:val="00260F6F"/>
    <w:rsid w:val="00267517"/>
    <w:rsid w:val="00271748"/>
    <w:rsid w:val="00272C61"/>
    <w:rsid w:val="002756C1"/>
    <w:rsid w:val="00281497"/>
    <w:rsid w:val="00284C61"/>
    <w:rsid w:val="00286F97"/>
    <w:rsid w:val="00290167"/>
    <w:rsid w:val="00291F59"/>
    <w:rsid w:val="002926DC"/>
    <w:rsid w:val="00295EC8"/>
    <w:rsid w:val="00295FB0"/>
    <w:rsid w:val="002A1A42"/>
    <w:rsid w:val="002A42BB"/>
    <w:rsid w:val="002A4CFA"/>
    <w:rsid w:val="002A574A"/>
    <w:rsid w:val="002A7C48"/>
    <w:rsid w:val="002B2067"/>
    <w:rsid w:val="002B5C7A"/>
    <w:rsid w:val="002C2BF7"/>
    <w:rsid w:val="002C3A13"/>
    <w:rsid w:val="002C6209"/>
    <w:rsid w:val="002D4326"/>
    <w:rsid w:val="002E2F61"/>
    <w:rsid w:val="002E714D"/>
    <w:rsid w:val="002F3875"/>
    <w:rsid w:val="002F7569"/>
    <w:rsid w:val="0030125E"/>
    <w:rsid w:val="00303E56"/>
    <w:rsid w:val="00304785"/>
    <w:rsid w:val="00310CD8"/>
    <w:rsid w:val="0032087D"/>
    <w:rsid w:val="003215E9"/>
    <w:rsid w:val="00323460"/>
    <w:rsid w:val="0032347F"/>
    <w:rsid w:val="003235D2"/>
    <w:rsid w:val="003244BD"/>
    <w:rsid w:val="003259C5"/>
    <w:rsid w:val="003276C6"/>
    <w:rsid w:val="00327B17"/>
    <w:rsid w:val="00331E0B"/>
    <w:rsid w:val="003335A9"/>
    <w:rsid w:val="00333736"/>
    <w:rsid w:val="00342C5A"/>
    <w:rsid w:val="00346809"/>
    <w:rsid w:val="003522CA"/>
    <w:rsid w:val="0035401D"/>
    <w:rsid w:val="00354CFC"/>
    <w:rsid w:val="00355B69"/>
    <w:rsid w:val="003571D1"/>
    <w:rsid w:val="003642D7"/>
    <w:rsid w:val="003649C5"/>
    <w:rsid w:val="00373E6F"/>
    <w:rsid w:val="0037584A"/>
    <w:rsid w:val="00377C77"/>
    <w:rsid w:val="00386C51"/>
    <w:rsid w:val="0039296E"/>
    <w:rsid w:val="00393D7D"/>
    <w:rsid w:val="003A4DA1"/>
    <w:rsid w:val="003B0851"/>
    <w:rsid w:val="003B620A"/>
    <w:rsid w:val="003B7286"/>
    <w:rsid w:val="003B72BA"/>
    <w:rsid w:val="003C1E19"/>
    <w:rsid w:val="003C27A6"/>
    <w:rsid w:val="003C295F"/>
    <w:rsid w:val="003C2FA2"/>
    <w:rsid w:val="003D1AE4"/>
    <w:rsid w:val="003E5B71"/>
    <w:rsid w:val="003F29A6"/>
    <w:rsid w:val="003F372A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52C62"/>
    <w:rsid w:val="00455AE7"/>
    <w:rsid w:val="00455FFC"/>
    <w:rsid w:val="00457C9C"/>
    <w:rsid w:val="00470D52"/>
    <w:rsid w:val="0047565A"/>
    <w:rsid w:val="004771D7"/>
    <w:rsid w:val="004867BF"/>
    <w:rsid w:val="00493682"/>
    <w:rsid w:val="00497FA1"/>
    <w:rsid w:val="004A6E50"/>
    <w:rsid w:val="004B2098"/>
    <w:rsid w:val="004B3276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7CBA"/>
    <w:rsid w:val="00545129"/>
    <w:rsid w:val="00554AB0"/>
    <w:rsid w:val="00561DD4"/>
    <w:rsid w:val="00563AE2"/>
    <w:rsid w:val="005744C7"/>
    <w:rsid w:val="0057539B"/>
    <w:rsid w:val="00575CB9"/>
    <w:rsid w:val="00581C23"/>
    <w:rsid w:val="00590881"/>
    <w:rsid w:val="00590C63"/>
    <w:rsid w:val="00592123"/>
    <w:rsid w:val="00593A4B"/>
    <w:rsid w:val="00595EE7"/>
    <w:rsid w:val="005972DE"/>
    <w:rsid w:val="005A2613"/>
    <w:rsid w:val="005A2BB7"/>
    <w:rsid w:val="005A333E"/>
    <w:rsid w:val="005A5024"/>
    <w:rsid w:val="005A54A3"/>
    <w:rsid w:val="005B4F6A"/>
    <w:rsid w:val="005C47E3"/>
    <w:rsid w:val="005C4E7F"/>
    <w:rsid w:val="005D69B7"/>
    <w:rsid w:val="005E2AEA"/>
    <w:rsid w:val="005E3CE8"/>
    <w:rsid w:val="005E401E"/>
    <w:rsid w:val="005E4FB5"/>
    <w:rsid w:val="005E5597"/>
    <w:rsid w:val="005E7F6F"/>
    <w:rsid w:val="005F174B"/>
    <w:rsid w:val="005F3C4C"/>
    <w:rsid w:val="0060146F"/>
    <w:rsid w:val="00604B60"/>
    <w:rsid w:val="00610479"/>
    <w:rsid w:val="00610F22"/>
    <w:rsid w:val="0061609E"/>
    <w:rsid w:val="00620156"/>
    <w:rsid w:val="00622C6E"/>
    <w:rsid w:val="00625129"/>
    <w:rsid w:val="00627B7A"/>
    <w:rsid w:val="00631FB8"/>
    <w:rsid w:val="0063448A"/>
    <w:rsid w:val="00634928"/>
    <w:rsid w:val="00637E78"/>
    <w:rsid w:val="006403F8"/>
    <w:rsid w:val="006438C0"/>
    <w:rsid w:val="00644545"/>
    <w:rsid w:val="00646DAE"/>
    <w:rsid w:val="00646FF1"/>
    <w:rsid w:val="006579D0"/>
    <w:rsid w:val="006623E6"/>
    <w:rsid w:val="00665474"/>
    <w:rsid w:val="00672916"/>
    <w:rsid w:val="00672F61"/>
    <w:rsid w:val="006754C7"/>
    <w:rsid w:val="00677A2D"/>
    <w:rsid w:val="00695494"/>
    <w:rsid w:val="006958E8"/>
    <w:rsid w:val="00697AA4"/>
    <w:rsid w:val="006A216B"/>
    <w:rsid w:val="006B028A"/>
    <w:rsid w:val="006B238F"/>
    <w:rsid w:val="006B4162"/>
    <w:rsid w:val="006B43DF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019F"/>
    <w:rsid w:val="006D4691"/>
    <w:rsid w:val="006E106C"/>
    <w:rsid w:val="006E209F"/>
    <w:rsid w:val="006E30EA"/>
    <w:rsid w:val="006E55DB"/>
    <w:rsid w:val="006E5C64"/>
    <w:rsid w:val="00702977"/>
    <w:rsid w:val="00703B40"/>
    <w:rsid w:val="00706BFA"/>
    <w:rsid w:val="00713D8A"/>
    <w:rsid w:val="00713FBD"/>
    <w:rsid w:val="007158A2"/>
    <w:rsid w:val="007209C4"/>
    <w:rsid w:val="00721544"/>
    <w:rsid w:val="007247B3"/>
    <w:rsid w:val="007305F0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5044"/>
    <w:rsid w:val="00767FDD"/>
    <w:rsid w:val="007868F9"/>
    <w:rsid w:val="007922B6"/>
    <w:rsid w:val="007932E4"/>
    <w:rsid w:val="00795DDE"/>
    <w:rsid w:val="00797E1D"/>
    <w:rsid w:val="007A0F29"/>
    <w:rsid w:val="007A405F"/>
    <w:rsid w:val="007A4BE4"/>
    <w:rsid w:val="007A4D5E"/>
    <w:rsid w:val="007C0A8F"/>
    <w:rsid w:val="007C1928"/>
    <w:rsid w:val="007C1DD0"/>
    <w:rsid w:val="007C27CF"/>
    <w:rsid w:val="007C2BE7"/>
    <w:rsid w:val="007C2C5F"/>
    <w:rsid w:val="007C3BA7"/>
    <w:rsid w:val="007C4D36"/>
    <w:rsid w:val="007E1311"/>
    <w:rsid w:val="007E69ED"/>
    <w:rsid w:val="007E6E50"/>
    <w:rsid w:val="007F352B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30260"/>
    <w:rsid w:val="008311D4"/>
    <w:rsid w:val="00834F84"/>
    <w:rsid w:val="00834FE0"/>
    <w:rsid w:val="00836B51"/>
    <w:rsid w:val="00846B1A"/>
    <w:rsid w:val="00850DD7"/>
    <w:rsid w:val="00854298"/>
    <w:rsid w:val="00854299"/>
    <w:rsid w:val="00870041"/>
    <w:rsid w:val="00877510"/>
    <w:rsid w:val="0088371B"/>
    <w:rsid w:val="00886842"/>
    <w:rsid w:val="0088753C"/>
    <w:rsid w:val="00892D4C"/>
    <w:rsid w:val="008A1BB7"/>
    <w:rsid w:val="008A3654"/>
    <w:rsid w:val="008A6C36"/>
    <w:rsid w:val="008B4D40"/>
    <w:rsid w:val="008B6185"/>
    <w:rsid w:val="008C53A4"/>
    <w:rsid w:val="008D08B2"/>
    <w:rsid w:val="008D08B9"/>
    <w:rsid w:val="008D0920"/>
    <w:rsid w:val="008D0EAC"/>
    <w:rsid w:val="008D3EA2"/>
    <w:rsid w:val="008D48CF"/>
    <w:rsid w:val="008D703B"/>
    <w:rsid w:val="008E07A6"/>
    <w:rsid w:val="008E24AB"/>
    <w:rsid w:val="008E2AF2"/>
    <w:rsid w:val="008E5F84"/>
    <w:rsid w:val="008E65AA"/>
    <w:rsid w:val="008F6638"/>
    <w:rsid w:val="008F7C77"/>
    <w:rsid w:val="00903DB1"/>
    <w:rsid w:val="00904CDE"/>
    <w:rsid w:val="00905654"/>
    <w:rsid w:val="00911186"/>
    <w:rsid w:val="00912563"/>
    <w:rsid w:val="0092252E"/>
    <w:rsid w:val="0092679C"/>
    <w:rsid w:val="00930F3F"/>
    <w:rsid w:val="00930FA4"/>
    <w:rsid w:val="00932349"/>
    <w:rsid w:val="00933B06"/>
    <w:rsid w:val="00940F31"/>
    <w:rsid w:val="00943D8E"/>
    <w:rsid w:val="009440A8"/>
    <w:rsid w:val="009533A2"/>
    <w:rsid w:val="00955185"/>
    <w:rsid w:val="009553F8"/>
    <w:rsid w:val="009624B3"/>
    <w:rsid w:val="00963010"/>
    <w:rsid w:val="009737D2"/>
    <w:rsid w:val="00973E8C"/>
    <w:rsid w:val="00975977"/>
    <w:rsid w:val="00982402"/>
    <w:rsid w:val="009859A1"/>
    <w:rsid w:val="009870AE"/>
    <w:rsid w:val="00991AA9"/>
    <w:rsid w:val="00992E62"/>
    <w:rsid w:val="00995367"/>
    <w:rsid w:val="009961FE"/>
    <w:rsid w:val="009A111B"/>
    <w:rsid w:val="009A4E51"/>
    <w:rsid w:val="009C15C4"/>
    <w:rsid w:val="009C408C"/>
    <w:rsid w:val="009C7DBE"/>
    <w:rsid w:val="009D68CB"/>
    <w:rsid w:val="009D70D2"/>
    <w:rsid w:val="009E17AE"/>
    <w:rsid w:val="009E2701"/>
    <w:rsid w:val="009E6587"/>
    <w:rsid w:val="009E725F"/>
    <w:rsid w:val="009E7557"/>
    <w:rsid w:val="009E7AA8"/>
    <w:rsid w:val="00A02825"/>
    <w:rsid w:val="00A05ABA"/>
    <w:rsid w:val="00A05C89"/>
    <w:rsid w:val="00A06819"/>
    <w:rsid w:val="00A100D7"/>
    <w:rsid w:val="00A103D9"/>
    <w:rsid w:val="00A122AA"/>
    <w:rsid w:val="00A13316"/>
    <w:rsid w:val="00A14724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00B"/>
    <w:rsid w:val="00A56319"/>
    <w:rsid w:val="00A60613"/>
    <w:rsid w:val="00A60B37"/>
    <w:rsid w:val="00A61A80"/>
    <w:rsid w:val="00A621A6"/>
    <w:rsid w:val="00A63914"/>
    <w:rsid w:val="00A64BA1"/>
    <w:rsid w:val="00A65365"/>
    <w:rsid w:val="00A674BB"/>
    <w:rsid w:val="00A72B97"/>
    <w:rsid w:val="00A72C44"/>
    <w:rsid w:val="00A7699B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C1F26"/>
    <w:rsid w:val="00AC7AFC"/>
    <w:rsid w:val="00AD1113"/>
    <w:rsid w:val="00AD611E"/>
    <w:rsid w:val="00AD6463"/>
    <w:rsid w:val="00AD7FAE"/>
    <w:rsid w:val="00AE1F6F"/>
    <w:rsid w:val="00AE43CB"/>
    <w:rsid w:val="00AF0AB1"/>
    <w:rsid w:val="00AF0C39"/>
    <w:rsid w:val="00AF21E7"/>
    <w:rsid w:val="00AF59E1"/>
    <w:rsid w:val="00B05F97"/>
    <w:rsid w:val="00B077FB"/>
    <w:rsid w:val="00B11E36"/>
    <w:rsid w:val="00B12626"/>
    <w:rsid w:val="00B12DCF"/>
    <w:rsid w:val="00B1304E"/>
    <w:rsid w:val="00B16AC0"/>
    <w:rsid w:val="00B17FCE"/>
    <w:rsid w:val="00B221F8"/>
    <w:rsid w:val="00B22798"/>
    <w:rsid w:val="00B2422B"/>
    <w:rsid w:val="00B25797"/>
    <w:rsid w:val="00B25D5C"/>
    <w:rsid w:val="00B27330"/>
    <w:rsid w:val="00B309B0"/>
    <w:rsid w:val="00B326C3"/>
    <w:rsid w:val="00B33239"/>
    <w:rsid w:val="00B4150D"/>
    <w:rsid w:val="00B4152C"/>
    <w:rsid w:val="00B4329C"/>
    <w:rsid w:val="00B4336B"/>
    <w:rsid w:val="00B4355F"/>
    <w:rsid w:val="00B4655D"/>
    <w:rsid w:val="00B465BC"/>
    <w:rsid w:val="00B5375C"/>
    <w:rsid w:val="00B549C7"/>
    <w:rsid w:val="00B5584D"/>
    <w:rsid w:val="00B566F9"/>
    <w:rsid w:val="00B60B5F"/>
    <w:rsid w:val="00B620B3"/>
    <w:rsid w:val="00B63CCA"/>
    <w:rsid w:val="00B647C0"/>
    <w:rsid w:val="00B64C87"/>
    <w:rsid w:val="00B6524D"/>
    <w:rsid w:val="00B700F0"/>
    <w:rsid w:val="00B712A0"/>
    <w:rsid w:val="00B73494"/>
    <w:rsid w:val="00B73F5E"/>
    <w:rsid w:val="00B746C2"/>
    <w:rsid w:val="00B755EC"/>
    <w:rsid w:val="00B756F4"/>
    <w:rsid w:val="00B764A7"/>
    <w:rsid w:val="00B779DC"/>
    <w:rsid w:val="00B809DA"/>
    <w:rsid w:val="00B83D57"/>
    <w:rsid w:val="00B84E7E"/>
    <w:rsid w:val="00B863D7"/>
    <w:rsid w:val="00B92D14"/>
    <w:rsid w:val="00BA0539"/>
    <w:rsid w:val="00BB3F8D"/>
    <w:rsid w:val="00BB7873"/>
    <w:rsid w:val="00BB7889"/>
    <w:rsid w:val="00BC404B"/>
    <w:rsid w:val="00BC63A0"/>
    <w:rsid w:val="00BD431C"/>
    <w:rsid w:val="00BD4A02"/>
    <w:rsid w:val="00BD50D3"/>
    <w:rsid w:val="00BD7AA9"/>
    <w:rsid w:val="00BE0EFD"/>
    <w:rsid w:val="00BE2354"/>
    <w:rsid w:val="00BE3C8A"/>
    <w:rsid w:val="00BF1647"/>
    <w:rsid w:val="00BF3AF4"/>
    <w:rsid w:val="00BF3BEA"/>
    <w:rsid w:val="00BF3FA4"/>
    <w:rsid w:val="00BF77E4"/>
    <w:rsid w:val="00C008FB"/>
    <w:rsid w:val="00C00C04"/>
    <w:rsid w:val="00C028A0"/>
    <w:rsid w:val="00C03D61"/>
    <w:rsid w:val="00C042BF"/>
    <w:rsid w:val="00C04506"/>
    <w:rsid w:val="00C15960"/>
    <w:rsid w:val="00C34E80"/>
    <w:rsid w:val="00C5058B"/>
    <w:rsid w:val="00C56575"/>
    <w:rsid w:val="00C703A8"/>
    <w:rsid w:val="00C70516"/>
    <w:rsid w:val="00C710D5"/>
    <w:rsid w:val="00C75467"/>
    <w:rsid w:val="00C81431"/>
    <w:rsid w:val="00C85763"/>
    <w:rsid w:val="00C8611E"/>
    <w:rsid w:val="00C862AF"/>
    <w:rsid w:val="00C87FBC"/>
    <w:rsid w:val="00C91D89"/>
    <w:rsid w:val="00C97CAE"/>
    <w:rsid w:val="00C97D19"/>
    <w:rsid w:val="00CA0EFB"/>
    <w:rsid w:val="00CA2113"/>
    <w:rsid w:val="00CA550D"/>
    <w:rsid w:val="00CA65C9"/>
    <w:rsid w:val="00CA7980"/>
    <w:rsid w:val="00CB6276"/>
    <w:rsid w:val="00CC320A"/>
    <w:rsid w:val="00CC48E0"/>
    <w:rsid w:val="00CD106A"/>
    <w:rsid w:val="00CD26F4"/>
    <w:rsid w:val="00CD2811"/>
    <w:rsid w:val="00CD2DFE"/>
    <w:rsid w:val="00CD43A2"/>
    <w:rsid w:val="00CD5C7F"/>
    <w:rsid w:val="00CE50BD"/>
    <w:rsid w:val="00CE6089"/>
    <w:rsid w:val="00CE65AE"/>
    <w:rsid w:val="00CF0FEE"/>
    <w:rsid w:val="00CF244E"/>
    <w:rsid w:val="00CF28EE"/>
    <w:rsid w:val="00CF29A3"/>
    <w:rsid w:val="00CF7027"/>
    <w:rsid w:val="00D049B5"/>
    <w:rsid w:val="00D108AA"/>
    <w:rsid w:val="00D10DF1"/>
    <w:rsid w:val="00D12821"/>
    <w:rsid w:val="00D139BA"/>
    <w:rsid w:val="00D16096"/>
    <w:rsid w:val="00D20A21"/>
    <w:rsid w:val="00D21219"/>
    <w:rsid w:val="00D322A5"/>
    <w:rsid w:val="00D35B5C"/>
    <w:rsid w:val="00D41DDB"/>
    <w:rsid w:val="00D42287"/>
    <w:rsid w:val="00D42F88"/>
    <w:rsid w:val="00D43098"/>
    <w:rsid w:val="00D44CD0"/>
    <w:rsid w:val="00D512BD"/>
    <w:rsid w:val="00D52617"/>
    <w:rsid w:val="00D52A30"/>
    <w:rsid w:val="00D563C9"/>
    <w:rsid w:val="00D568BA"/>
    <w:rsid w:val="00D575AE"/>
    <w:rsid w:val="00D62FC6"/>
    <w:rsid w:val="00D63DC3"/>
    <w:rsid w:val="00D67CDF"/>
    <w:rsid w:val="00D71D95"/>
    <w:rsid w:val="00D726E9"/>
    <w:rsid w:val="00D7279E"/>
    <w:rsid w:val="00D734CF"/>
    <w:rsid w:val="00D7507C"/>
    <w:rsid w:val="00D75262"/>
    <w:rsid w:val="00D805C7"/>
    <w:rsid w:val="00D812C7"/>
    <w:rsid w:val="00D87AF4"/>
    <w:rsid w:val="00D905A2"/>
    <w:rsid w:val="00D92F69"/>
    <w:rsid w:val="00DB1D51"/>
    <w:rsid w:val="00DB3D34"/>
    <w:rsid w:val="00DB529A"/>
    <w:rsid w:val="00DB66B3"/>
    <w:rsid w:val="00DC1585"/>
    <w:rsid w:val="00DC279B"/>
    <w:rsid w:val="00DD7927"/>
    <w:rsid w:val="00DE0C3C"/>
    <w:rsid w:val="00DE2F3E"/>
    <w:rsid w:val="00DE32F3"/>
    <w:rsid w:val="00DE7E88"/>
    <w:rsid w:val="00DF2290"/>
    <w:rsid w:val="00DF2C95"/>
    <w:rsid w:val="00DF33BD"/>
    <w:rsid w:val="00DF3F25"/>
    <w:rsid w:val="00DF6926"/>
    <w:rsid w:val="00E0095E"/>
    <w:rsid w:val="00E01009"/>
    <w:rsid w:val="00E02429"/>
    <w:rsid w:val="00E04EA0"/>
    <w:rsid w:val="00E05748"/>
    <w:rsid w:val="00E06D15"/>
    <w:rsid w:val="00E073FE"/>
    <w:rsid w:val="00E07794"/>
    <w:rsid w:val="00E1166C"/>
    <w:rsid w:val="00E14A3D"/>
    <w:rsid w:val="00E1592A"/>
    <w:rsid w:val="00E15F3A"/>
    <w:rsid w:val="00E17508"/>
    <w:rsid w:val="00E200D9"/>
    <w:rsid w:val="00E22B52"/>
    <w:rsid w:val="00E2553E"/>
    <w:rsid w:val="00E315EB"/>
    <w:rsid w:val="00E31EEE"/>
    <w:rsid w:val="00E36E95"/>
    <w:rsid w:val="00E3788F"/>
    <w:rsid w:val="00E37D01"/>
    <w:rsid w:val="00E42C88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702E3"/>
    <w:rsid w:val="00E81E6C"/>
    <w:rsid w:val="00E85AB0"/>
    <w:rsid w:val="00E91F00"/>
    <w:rsid w:val="00E92A34"/>
    <w:rsid w:val="00E96AC9"/>
    <w:rsid w:val="00E97300"/>
    <w:rsid w:val="00E97F75"/>
    <w:rsid w:val="00EA06D2"/>
    <w:rsid w:val="00EB019A"/>
    <w:rsid w:val="00EB11EA"/>
    <w:rsid w:val="00EB3595"/>
    <w:rsid w:val="00EC0709"/>
    <w:rsid w:val="00EC0A29"/>
    <w:rsid w:val="00EC7C69"/>
    <w:rsid w:val="00ED1A3F"/>
    <w:rsid w:val="00ED29D0"/>
    <w:rsid w:val="00ED3A1A"/>
    <w:rsid w:val="00EE0AC9"/>
    <w:rsid w:val="00EE6AF0"/>
    <w:rsid w:val="00EF38D2"/>
    <w:rsid w:val="00EF41E0"/>
    <w:rsid w:val="00F00783"/>
    <w:rsid w:val="00F038A5"/>
    <w:rsid w:val="00F07835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1ACA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915FE"/>
    <w:rsid w:val="00F94F3D"/>
    <w:rsid w:val="00F958BF"/>
    <w:rsid w:val="00F96626"/>
    <w:rsid w:val="00FA2456"/>
    <w:rsid w:val="00FA3F07"/>
    <w:rsid w:val="00FA6F88"/>
    <w:rsid w:val="00FA74D5"/>
    <w:rsid w:val="00FC562C"/>
    <w:rsid w:val="00FC768C"/>
    <w:rsid w:val="00FD02F9"/>
    <w:rsid w:val="00FD03FD"/>
    <w:rsid w:val="00FD1EB8"/>
    <w:rsid w:val="00FD2900"/>
    <w:rsid w:val="00FD53AA"/>
    <w:rsid w:val="00FE0040"/>
    <w:rsid w:val="00FE1F5C"/>
    <w:rsid w:val="00FE3D61"/>
    <w:rsid w:val="00FE4A75"/>
    <w:rsid w:val="00FF02B9"/>
    <w:rsid w:val="00FF2647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B39468B6-5A32-408B-88C5-C560D41B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paragraph" w:styleId="Cabealho1">
    <w:name w:val="heading 1"/>
    <w:basedOn w:val="Normal"/>
    <w:next w:val="Normal"/>
    <w:link w:val="Cabealho1Carter"/>
    <w:qFormat/>
    <w:rsid w:val="00CD2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ter">
    <w:name w:val="Corpo de texto 3 Cará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ter">
    <w:name w:val="Rodapé Cará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886842"/>
    <w:rPr>
      <w:color w:val="808080"/>
    </w:rPr>
  </w:style>
  <w:style w:type="character" w:customStyle="1" w:styleId="Cabealho1Carter">
    <w:name w:val="Cabeçalho 1 Caráter"/>
    <w:basedOn w:val="Tipodeletrapredefinidodopargrafo"/>
    <w:link w:val="Cabealho1"/>
    <w:rsid w:val="00CD2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73727-0656-428E-90F3-8C5D12BA9A3C}"/>
      </w:docPartPr>
      <w:docPartBody>
        <w:p w:rsidR="00F74A08" w:rsidRDefault="00F74A08">
          <w:r w:rsidRPr="0099038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3278991A912429A9FE6275C77660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2400ED-E430-4876-A6A6-1037049C4662}"/>
      </w:docPartPr>
      <w:docPartBody>
        <w:p w:rsidR="001E1DC2" w:rsidRDefault="001E1DC2" w:rsidP="001E1DC2">
          <w:pPr>
            <w:pStyle w:val="B3278991A912429A9FE6275C77660B392"/>
          </w:pPr>
          <w:r w:rsidRPr="00DC1585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4A51541D9E0A4040887B8E1A77F5D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48FBA-9C91-4FC2-AD6D-00276111A9CD}"/>
      </w:docPartPr>
      <w:docPartBody>
        <w:p w:rsidR="001E1DC2" w:rsidRDefault="001E1DC2" w:rsidP="001E1DC2">
          <w:pPr>
            <w:pStyle w:val="4A51541D9E0A4040887B8E1A77F5DCE12"/>
          </w:pPr>
          <w:r w:rsidRPr="00DC1585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EBF4F89C8D5745619C2D1409B14A5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72938-7837-4993-A653-394194B99C7F}"/>
      </w:docPartPr>
      <w:docPartBody>
        <w:p w:rsidR="001E1DC2" w:rsidRDefault="001E1DC2" w:rsidP="001E1DC2">
          <w:pPr>
            <w:pStyle w:val="EBF4F89C8D5745619C2D1409B14A536B2"/>
          </w:pPr>
          <w:r w:rsidRPr="00DC1585">
            <w:rPr>
              <w:rStyle w:val="TextodoMarcadordePosio"/>
              <w:lang w:val="pt-PT"/>
            </w:rPr>
            <w:t>Clique aqui para introduzir uma data.</w:t>
          </w:r>
        </w:p>
      </w:docPartBody>
    </w:docPart>
    <w:docPart>
      <w:docPartPr>
        <w:name w:val="CA31300E4B7F47FE998CAD921CCDBA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F4FCD-9060-4E9B-A9BD-A1C63F5D2A4B}"/>
      </w:docPartPr>
      <w:docPartBody>
        <w:p w:rsidR="001E1DC2" w:rsidRDefault="001E1DC2" w:rsidP="001E1DC2">
          <w:pPr>
            <w:pStyle w:val="CA31300E4B7F47FE998CAD921CCDBA642"/>
          </w:pPr>
          <w:r w:rsidRPr="00A61A80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57CCB2772B18497BB96D2F583B1DE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C8273-F456-444F-A171-81B9C14982C4}"/>
      </w:docPartPr>
      <w:docPartBody>
        <w:p w:rsidR="0038187D" w:rsidRDefault="001E1DC2" w:rsidP="001E1DC2">
          <w:pPr>
            <w:pStyle w:val="57CCB2772B18497BB96D2F583B1DEAC01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7DD9312B73F54262A8B91AE7F66233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78101-9296-4C6B-B690-26BA43E7D23D}"/>
      </w:docPartPr>
      <w:docPartBody>
        <w:p w:rsidR="0038187D" w:rsidRDefault="001E1DC2" w:rsidP="001E1DC2">
          <w:pPr>
            <w:pStyle w:val="7DD9312B73F54262A8B91AE7F66233BE1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4DA37CF8574C48B7B560851E69213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CCA00-C789-40E4-B8B0-A93B846DE6D1}"/>
      </w:docPartPr>
      <w:docPartBody>
        <w:p w:rsidR="0038187D" w:rsidRDefault="001E1DC2" w:rsidP="001E1DC2">
          <w:pPr>
            <w:pStyle w:val="4DA37CF8574C48B7B560851E692139F11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843B1834A5FB4C96AD22110FD14E3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0833B-F17E-4FB7-B075-C4DD27199919}"/>
      </w:docPartPr>
      <w:docPartBody>
        <w:p w:rsidR="0038187D" w:rsidRDefault="001E1DC2" w:rsidP="001E1DC2">
          <w:pPr>
            <w:pStyle w:val="843B1834A5FB4C96AD22110FD14E31461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2A4D062651C8490C90847060125383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D6237-EC83-4DF2-BDF1-C547923C8FCF}"/>
      </w:docPartPr>
      <w:docPartBody>
        <w:p w:rsidR="0038187D" w:rsidRDefault="001E1DC2" w:rsidP="001E1DC2">
          <w:pPr>
            <w:pStyle w:val="2A4D062651C8490C90847060125383711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AA99E0F677A949E2A5B64A48C367A0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6E2B6-3F1C-47E8-B7AA-F440ADD92E9F}"/>
      </w:docPartPr>
      <w:docPartBody>
        <w:p w:rsidR="0038187D" w:rsidRDefault="001E1DC2" w:rsidP="001E1DC2">
          <w:pPr>
            <w:pStyle w:val="AA99E0F677A949E2A5B64A48C367A0A41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68FA2CD17CB94376B79C90E5264DFB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7BBEE-621C-4A8B-BEE4-6E6DC39AD525}"/>
      </w:docPartPr>
      <w:docPartBody>
        <w:p w:rsidR="0038187D" w:rsidRDefault="001E1DC2" w:rsidP="001E1DC2">
          <w:pPr>
            <w:pStyle w:val="68FA2CD17CB94376B79C90E5264DFB541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32AD4EA1023E4A23A2F0BFB823D11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849351-72DA-4E19-B20D-EBDC25A157C1}"/>
      </w:docPartPr>
      <w:docPartBody>
        <w:p w:rsidR="0038187D" w:rsidRDefault="001E1DC2" w:rsidP="001E1DC2">
          <w:pPr>
            <w:pStyle w:val="32AD4EA1023E4A23A2F0BFB823D11C11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DD402759023D45DE8034BB8508255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3A9A3-910F-4903-B12D-6C3E1D534037}"/>
      </w:docPartPr>
      <w:docPartBody>
        <w:p w:rsidR="0038187D" w:rsidRDefault="001E1DC2" w:rsidP="001E1DC2">
          <w:pPr>
            <w:pStyle w:val="DD402759023D45DE8034BB8508255385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3DB15AB21E3E4F6DAEDAC104BA4BBD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859BD-D948-4170-B4F8-202AC36F2D2A}"/>
      </w:docPartPr>
      <w:docPartBody>
        <w:p w:rsidR="0038187D" w:rsidRDefault="001E1DC2" w:rsidP="001E1DC2">
          <w:pPr>
            <w:pStyle w:val="3DB15AB21E3E4F6DAEDAC104BA4BBD94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8A800C08903B42C9B347235FAE2FF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3845E-3F95-4207-B49B-9982FFADBFA3}"/>
      </w:docPartPr>
      <w:docPartBody>
        <w:p w:rsidR="0038187D" w:rsidRDefault="001E1DC2" w:rsidP="001E1DC2">
          <w:pPr>
            <w:pStyle w:val="8A800C08903B42C9B347235FAE2FFC83"/>
          </w:pPr>
          <w:r w:rsidRPr="009859A1">
            <w:rPr>
              <w:rStyle w:val="TextodoMarcadordePosio"/>
              <w:lang w:val="pt-PT"/>
            </w:rPr>
            <w:t>Clique aqui para introduzir uma data.</w:t>
          </w:r>
        </w:p>
      </w:docPartBody>
    </w:docPart>
    <w:docPart>
      <w:docPartPr>
        <w:name w:val="765E4D9E6DE548DD9CACED597DC4A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1ABE1-E45C-4372-BC93-DB9F9F365D95}"/>
      </w:docPartPr>
      <w:docPartBody>
        <w:p w:rsidR="0038187D" w:rsidRDefault="001E1DC2" w:rsidP="001E1DC2">
          <w:pPr>
            <w:pStyle w:val="765E4D9E6DE548DD9CACED597DC4A680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3CCC2E815D574E77A35A78135A77D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333786-8E12-4F1A-885C-ED2B74265839}"/>
      </w:docPartPr>
      <w:docPartBody>
        <w:p w:rsidR="0038187D" w:rsidRDefault="001E1DC2" w:rsidP="001E1DC2">
          <w:pPr>
            <w:pStyle w:val="3CCC2E815D574E77A35A78135A77DA1E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30879B7ACACF4F3990923E1938C58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59C459-4F28-451F-B021-063C6D3DE189}"/>
      </w:docPartPr>
      <w:docPartBody>
        <w:p w:rsidR="0038187D" w:rsidRDefault="001E1DC2" w:rsidP="001E1DC2">
          <w:pPr>
            <w:pStyle w:val="30879B7ACACF4F3990923E1938C58C37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5756C3F4002E41C69BF3D81AE778E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71A73-C125-4C2C-922F-18C6DC654A7B}"/>
      </w:docPartPr>
      <w:docPartBody>
        <w:p w:rsidR="0038187D" w:rsidRDefault="001E1DC2" w:rsidP="001E1DC2">
          <w:pPr>
            <w:pStyle w:val="5756C3F4002E41C69BF3D81AE778E823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B9E08F13E6C24DE989FA2812E114BB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E92C6-043E-4A26-A978-3CED8CB8F19F}"/>
      </w:docPartPr>
      <w:docPartBody>
        <w:p w:rsidR="0038187D" w:rsidRDefault="001E1DC2" w:rsidP="001E1DC2">
          <w:pPr>
            <w:pStyle w:val="B9E08F13E6C24DE989FA2812E114BB3F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8805221876074400B053920943804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007F32-2A45-42F1-A6AF-71405A0A39A7}"/>
      </w:docPartPr>
      <w:docPartBody>
        <w:p w:rsidR="0038187D" w:rsidRDefault="001E1DC2" w:rsidP="001E1DC2">
          <w:pPr>
            <w:pStyle w:val="8805221876074400B053920943804929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7300B081D7F7494185B9447539EB72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73A83-0484-47B5-8F52-A620105B5DC8}"/>
      </w:docPartPr>
      <w:docPartBody>
        <w:p w:rsidR="0038187D" w:rsidRDefault="001E1DC2" w:rsidP="001E1DC2">
          <w:pPr>
            <w:pStyle w:val="7300B081D7F7494185B9447539EB7249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A5E5F2653B434EF890A777CF585EA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C4A3C-6212-4C51-B0BE-3F9A01CF78CC}"/>
      </w:docPartPr>
      <w:docPartBody>
        <w:p w:rsidR="0038187D" w:rsidRDefault="001E1DC2" w:rsidP="001E1DC2">
          <w:pPr>
            <w:pStyle w:val="A5E5F2653B434EF890A777CF585EA63A"/>
          </w:pPr>
          <w:r w:rsidRPr="009859A1">
            <w:rPr>
              <w:rStyle w:val="TextodoMarcadordePosio"/>
              <w:lang w:val="pt-PT"/>
            </w:rPr>
            <w:t>Clique aqui para introduzir uma data.</w:t>
          </w:r>
        </w:p>
      </w:docPartBody>
    </w:docPart>
    <w:docPart>
      <w:docPartPr>
        <w:name w:val="20CD6B6D26D949DE84C1092C7AB930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EFBFB-B0C9-4FD2-B0FE-86FCB3A0F992}"/>
      </w:docPartPr>
      <w:docPartBody>
        <w:p w:rsidR="0038187D" w:rsidRDefault="001E1DC2" w:rsidP="001E1DC2">
          <w:pPr>
            <w:pStyle w:val="20CD6B6D26D949DE84C1092C7AB930D2"/>
          </w:pPr>
          <w:r w:rsidRPr="009859A1">
            <w:rPr>
              <w:rStyle w:val="TextodoMarcadordePosio"/>
              <w:lang w:val="pt-PT"/>
            </w:rPr>
            <w:t>Clique aqui para introduzir uma data.</w:t>
          </w:r>
        </w:p>
      </w:docPartBody>
    </w:docPart>
    <w:docPart>
      <w:docPartPr>
        <w:name w:val="A0A8969300824D3BA234C294EB2FC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B3D0E6-1CE8-40CD-A576-2FDBC3BA6195}"/>
      </w:docPartPr>
      <w:docPartBody>
        <w:p w:rsidR="0038187D" w:rsidRDefault="001E1DC2" w:rsidP="001E1DC2">
          <w:pPr>
            <w:pStyle w:val="A0A8969300824D3BA234C294EB2FC10D"/>
          </w:pPr>
          <w:r w:rsidRPr="009859A1">
            <w:rPr>
              <w:rStyle w:val="TextodoMarcadordePosio"/>
              <w:lang w:val="pt-PT"/>
            </w:rPr>
            <w:t>Clique aqui para introduzir uma data.</w:t>
          </w:r>
        </w:p>
      </w:docPartBody>
    </w:docPart>
    <w:docPart>
      <w:docPartPr>
        <w:name w:val="21D89B3730E74D949076F9A67667FE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76BB2-30A6-4996-83CD-C3FD4F799CC4}"/>
      </w:docPartPr>
      <w:docPartBody>
        <w:p w:rsidR="0038187D" w:rsidRDefault="001E1DC2" w:rsidP="001E1DC2">
          <w:pPr>
            <w:pStyle w:val="21D89B3730E74D949076F9A67667FECD"/>
          </w:pPr>
          <w:r w:rsidRPr="009859A1">
            <w:rPr>
              <w:rStyle w:val="TextodoMarcadordePosio"/>
              <w:lang w:val="pt-PT"/>
            </w:rPr>
            <w:t>Clique aqui para introduzir uma data.</w:t>
          </w:r>
        </w:p>
      </w:docPartBody>
    </w:docPart>
    <w:docPart>
      <w:docPartPr>
        <w:name w:val="ADE0B28D3EDC4832A147B04004DB9B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A16D7-799E-44E7-9FC0-0CCBB9385719}"/>
      </w:docPartPr>
      <w:docPartBody>
        <w:p w:rsidR="0038187D" w:rsidRDefault="001E1DC2" w:rsidP="001E1DC2">
          <w:pPr>
            <w:pStyle w:val="ADE0B28D3EDC4832A147B04004DB9B9D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C6248FCB718A46C58D8D15F3FFE35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3E159-92E2-4D09-98FB-258AA71AD4FB}"/>
      </w:docPartPr>
      <w:docPartBody>
        <w:p w:rsidR="0038187D" w:rsidRDefault="001E1DC2" w:rsidP="001E1DC2">
          <w:pPr>
            <w:pStyle w:val="C6248FCB718A46C58D8D15F3FFE35A25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D2970EAD93274D10940F8CC8DB71C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DD293-ADA3-4510-B431-8B906DC0CAB0}"/>
      </w:docPartPr>
      <w:docPartBody>
        <w:p w:rsidR="0038187D" w:rsidRDefault="001E1DC2" w:rsidP="001E1DC2">
          <w:pPr>
            <w:pStyle w:val="D2970EAD93274D10940F8CC8DB71C658"/>
          </w:pPr>
          <w:r w:rsidRPr="009859A1">
            <w:rPr>
              <w:rStyle w:val="TextodoMarcadordePosio"/>
              <w:lang w:val="pt-PT"/>
            </w:rPr>
            <w:t>Clique aqui para introduzir texto.</w:t>
          </w:r>
        </w:p>
      </w:docPartBody>
    </w:docPart>
    <w:docPart>
      <w:docPartPr>
        <w:name w:val="E629C9BCBDE24529A3E3E446360FEB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FE647-24A6-4E08-AEA0-DD12F6FACC94}"/>
      </w:docPartPr>
      <w:docPartBody>
        <w:p w:rsidR="0038187D" w:rsidRDefault="001E1DC2" w:rsidP="001E1DC2">
          <w:pPr>
            <w:pStyle w:val="E629C9BCBDE24529A3E3E446360FEB00"/>
          </w:pPr>
          <w:r w:rsidRPr="009859A1">
            <w:rPr>
              <w:rStyle w:val="TextodoMarcadordePosio"/>
              <w:lang w:val="pt-PT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FF"/>
    <w:rsid w:val="00151F16"/>
    <w:rsid w:val="001E1DC2"/>
    <w:rsid w:val="00263D49"/>
    <w:rsid w:val="002A4519"/>
    <w:rsid w:val="0038187D"/>
    <w:rsid w:val="003B2199"/>
    <w:rsid w:val="00480D0F"/>
    <w:rsid w:val="00677651"/>
    <w:rsid w:val="0088524B"/>
    <w:rsid w:val="0092105D"/>
    <w:rsid w:val="009347FF"/>
    <w:rsid w:val="00BB6CA5"/>
    <w:rsid w:val="00CD441D"/>
    <w:rsid w:val="00DE5E59"/>
    <w:rsid w:val="00F7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E1DC2"/>
    <w:rPr>
      <w:color w:val="808080"/>
    </w:rPr>
  </w:style>
  <w:style w:type="paragraph" w:customStyle="1" w:styleId="7CA60AA9C1254E3A8971A65E07A1C535">
    <w:name w:val="7CA60AA9C1254E3A8971A65E07A1C535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AFE97AF31BD4AD489073B9860F52525">
    <w:name w:val="9AFE97AF31BD4AD489073B9860F52525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138F6FADC24B0BA85A6E2FF5ABA501">
    <w:name w:val="CA138F6FADC24B0BA85A6E2FF5ABA501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8686DB5E71466E930397501F935461">
    <w:name w:val="B98686DB5E71466E930397501F935461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D55286870154A628A68594062C43743">
    <w:name w:val="CD55286870154A628A68594062C43743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E932EE6096249BC848DA3D6158C56FA">
    <w:name w:val="0E932EE6096249BC848DA3D6158C56FA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28DDE273F64696961062144B04E8C3">
    <w:name w:val="BD28DDE273F64696961062144B04E8C3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0DD25875FF4A65AF0F93690F567392">
    <w:name w:val="700DD25875FF4A65AF0F93690F567392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A63E2B8E484712969FDCD3B9F6AC8B">
    <w:name w:val="83A63E2B8E484712969FDCD3B9F6AC8B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EF430D281C4334A70A53385E79447F">
    <w:name w:val="6FEF430D281C4334A70A53385E79447F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7EF813AF6E499A916774E55FBE7728">
    <w:name w:val="E67EF813AF6E499A916774E55FBE7728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E8457A61A4D3C9701F1B57E3744BD">
    <w:name w:val="22FE8457A61A4D3C9701F1B57E3744BD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00E38DE61842D4B8D39AF625EB48B9">
    <w:name w:val="B600E38DE61842D4B8D39AF625EB48B9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A1BB99A62F46FC8B7D1955A05AAA39">
    <w:name w:val="5CA1BB99A62F46FC8B7D1955A05AAA39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38115C3F9A41C8BD75A6373E3C363A">
    <w:name w:val="4038115C3F9A41C8BD75A6373E3C363A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4C29CFED564893B9F556D9743EEB6A">
    <w:name w:val="BD4C29CFED564893B9F556D9743EEB6A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B353A6F288A49F591F5D519686403DD">
    <w:name w:val="2B353A6F288A49F591F5D519686403DD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5F10D00C814468A5BB1A68F0A292F6">
    <w:name w:val="4B5F10D00C814468A5BB1A68F0A292F6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2563689927491C960DD491C717C9C6">
    <w:name w:val="422563689927491C960DD491C717C9C6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211EB551EF84918B63113EF66B88105">
    <w:name w:val="5211EB551EF84918B63113EF66B88105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685B5235864D6DBACC7A7313F0DDB4">
    <w:name w:val="4D685B5235864D6DBACC7A7313F0DDB4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4EED957E5E4CC09F5298FFDC3F30F9">
    <w:name w:val="464EED957E5E4CC09F5298FFDC3F30F9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3408C396DE4DB992CE2C99D6CFA4C3">
    <w:name w:val="A13408C396DE4DB992CE2C99D6CFA4C3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FA2FEC166F4DE190B458D4537D1D25">
    <w:name w:val="F7FA2FEC166F4DE190B458D4537D1D25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08F9CB20124A98A2C9376CB4F0A19C">
    <w:name w:val="5F08F9CB20124A98A2C9376CB4F0A19C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FBA571A407E489581E461EA5503C6E6">
    <w:name w:val="CFBA571A407E489581E461EA5503C6E6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">
    <w:name w:val="4D0C259AA4A64AE299746BC148099D97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">
    <w:name w:val="AADD1EE187FB4B4ABCE778968B84FFBD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">
    <w:name w:val="9E4AFFDD61E54E66AD35D45A9296A5F3"/>
    <w:rsid w:val="00934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34B5588886B41CDA762B217EC5E3E68">
    <w:name w:val="034B5588886B41CDA762B217EC5E3E68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AFE97AF31BD4AD489073B9860F525251">
    <w:name w:val="9AFE97AF31BD4AD489073B9860F52525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138F6FADC24B0BA85A6E2FF5ABA5011">
    <w:name w:val="CA138F6FADC24B0BA85A6E2FF5ABA501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8686DB5E71466E930397501F9354611">
    <w:name w:val="B98686DB5E71466E930397501F935461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D55286870154A628A68594062C437431">
    <w:name w:val="CD55286870154A628A68594062C43743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E932EE6096249BC848DA3D6158C56FA1">
    <w:name w:val="0E932EE6096249BC848DA3D6158C56FA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28DDE273F64696961062144B04E8C31">
    <w:name w:val="BD28DDE273F64696961062144B04E8C3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0DD25875FF4A65AF0F93690F5673921">
    <w:name w:val="700DD25875FF4A65AF0F93690F567392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A63E2B8E484712969FDCD3B9F6AC8B1">
    <w:name w:val="83A63E2B8E484712969FDCD3B9F6AC8B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EF430D281C4334A70A53385E79447F1">
    <w:name w:val="6FEF430D281C4334A70A53385E79447F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7EF813AF6E499A916774E55FBE77281">
    <w:name w:val="E67EF813AF6E499A916774E55FBE7728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E8457A61A4D3C9701F1B57E3744BD1">
    <w:name w:val="22FE8457A61A4D3C9701F1B57E3744BD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00E38DE61842D4B8D39AF625EB48B91">
    <w:name w:val="B600E38DE61842D4B8D39AF625EB48B9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A1BB99A62F46FC8B7D1955A05AAA391">
    <w:name w:val="5CA1BB99A62F46FC8B7D1955A05AAA39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38115C3F9A41C8BD75A6373E3C363A1">
    <w:name w:val="4038115C3F9A41C8BD75A6373E3C363A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4C29CFED564893B9F556D9743EEB6A1">
    <w:name w:val="BD4C29CFED564893B9F556D9743EEB6A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B353A6F288A49F591F5D519686403DD1">
    <w:name w:val="2B353A6F288A49F591F5D519686403DD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5F10D00C814468A5BB1A68F0A292F61">
    <w:name w:val="4B5F10D00C814468A5BB1A68F0A292F6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2563689927491C960DD491C717C9C61">
    <w:name w:val="422563689927491C960DD491C717C9C6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211EB551EF84918B63113EF66B881051">
    <w:name w:val="5211EB551EF84918B63113EF66B88105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685B5235864D6DBACC7A7313F0DDB41">
    <w:name w:val="4D685B5235864D6DBACC7A7313F0DDB4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4EED957E5E4CC09F5298FFDC3F30F91">
    <w:name w:val="464EED957E5E4CC09F5298FFDC3F30F9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3408C396DE4DB992CE2C99D6CFA4C31">
    <w:name w:val="A13408C396DE4DB992CE2C99D6CFA4C3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FA2FEC166F4DE190B458D4537D1D251">
    <w:name w:val="F7FA2FEC166F4DE190B458D4537D1D25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08F9CB20124A98A2C9376CB4F0A19C1">
    <w:name w:val="5F08F9CB20124A98A2C9376CB4F0A19C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FBA571A407E489581E461EA5503C6E61">
    <w:name w:val="CFBA571A407E489581E461EA5503C6E6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1">
    <w:name w:val="4D0C259AA4A64AE299746BC148099D97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1">
    <w:name w:val="AADD1EE187FB4B4ABCE778968B84FFBD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1">
    <w:name w:val="9E4AFFDD61E54E66AD35D45A9296A5F31"/>
    <w:rsid w:val="0026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28DDE273F64696961062144B04E8C32">
    <w:name w:val="BD28DDE273F64696961062144B04E8C3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EF430D281C4334A70A53385E79447F2">
    <w:name w:val="6FEF430D281C4334A70A53385E79447F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E8457A61A4D3C9701F1B57E3744BD2">
    <w:name w:val="22FE8457A61A4D3C9701F1B57E3744BD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00E38DE61842D4B8D39AF625EB48B92">
    <w:name w:val="B600E38DE61842D4B8D39AF625EB48B9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4C29CFED564893B9F556D9743EEB6A2">
    <w:name w:val="BD4C29CFED564893B9F556D9743EEB6A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5F10D00C814468A5BB1A68F0A292F62">
    <w:name w:val="4B5F10D00C814468A5BB1A68F0A292F6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685B5235864D6DBACC7A7313F0DDB42">
    <w:name w:val="4D685B5235864D6DBACC7A7313F0DDB4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FBA571A407E489581E461EA5503C6E62">
    <w:name w:val="CFBA571A407E489581E461EA5503C6E6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2">
    <w:name w:val="4D0C259AA4A64AE299746BC148099D97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2">
    <w:name w:val="9E4AFFDD61E54E66AD35D45A9296A5F32"/>
    <w:rsid w:val="00480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CECAC6F3234E419210D948F77828FA">
    <w:name w:val="14CECAC6F3234E419210D948F77828FA"/>
    <w:rsid w:val="00CD4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3">
    <w:name w:val="9E4AFFDD61E54E66AD35D45A9296A5F33"/>
    <w:rsid w:val="00CD4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CECAC6F3234E419210D948F77828FA1">
    <w:name w:val="14CECAC6F3234E419210D948F77828FA1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4">
    <w:name w:val="9E4AFFDD61E54E66AD35D45A9296A5F3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24DD923BB504CEF82F008D01B5821CB">
    <w:name w:val="B24DD923BB504CEF82F008D01B5821CB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6BC93DE3FB94667956C38D3634E8A0B">
    <w:name w:val="96BC93DE3FB94667956C38D3634E8A0B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6BC93DE3FB94667956C38D3634E8A0B1">
    <w:name w:val="96BC93DE3FB94667956C38D3634E8A0B1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AFE97AF31BD4AD489073B9860F525252">
    <w:name w:val="9AFE97AF31BD4AD489073B9860F52525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138F6FADC24B0BA85A6E2FF5ABA5012">
    <w:name w:val="CA138F6FADC24B0BA85A6E2FF5ABA501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8686DB5E71466E930397501F9354612">
    <w:name w:val="B98686DB5E71466E930397501F935461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D55286870154A628A68594062C437432">
    <w:name w:val="CD55286870154A628A68594062C43743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E932EE6096249BC848DA3D6158C56FA2">
    <w:name w:val="0E932EE6096249BC848DA3D6158C56FA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28DDE273F64696961062144B04E8C33">
    <w:name w:val="BD28DDE273F64696961062144B04E8C3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0DD25875FF4A65AF0F93690F5673922">
    <w:name w:val="700DD25875FF4A65AF0F93690F567392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A63E2B8E484712969FDCD3B9F6AC8B2">
    <w:name w:val="83A63E2B8E484712969FDCD3B9F6AC8B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EF430D281C4334A70A53385E79447F3">
    <w:name w:val="6FEF430D281C4334A70A53385E79447F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6BC93DE3FB94667956C38D3634E8A0B2">
    <w:name w:val="96BC93DE3FB94667956C38D3634E8A0B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AFE97AF31BD4AD489073B9860F525253">
    <w:name w:val="9AFE97AF31BD4AD489073B9860F52525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138F6FADC24B0BA85A6E2FF5ABA5013">
    <w:name w:val="CA138F6FADC24B0BA85A6E2FF5ABA501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8686DB5E71466E930397501F9354613">
    <w:name w:val="B98686DB5E71466E930397501F935461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D55286870154A628A68594062C437433">
    <w:name w:val="CD55286870154A628A68594062C43743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E932EE6096249BC848DA3D6158C56FA3">
    <w:name w:val="0E932EE6096249BC848DA3D6158C56FA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28DDE273F64696961062144B04E8C34">
    <w:name w:val="BD28DDE273F64696961062144B04E8C3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0DD25875FF4A65AF0F93690F5673923">
    <w:name w:val="700DD25875FF4A65AF0F93690F567392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A63E2B8E484712969FDCD3B9F6AC8B3">
    <w:name w:val="83A63E2B8E484712969FDCD3B9F6AC8B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EF430D281C4334A70A53385E79447F4">
    <w:name w:val="6FEF430D281C4334A70A53385E79447F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7EF813AF6E499A916774E55FBE77282">
    <w:name w:val="E67EF813AF6E499A916774E55FBE7728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CECAC6F3234E419210D948F77828FA2">
    <w:name w:val="14CECAC6F3234E419210D948F77828FA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E8457A61A4D3C9701F1B57E3744BD3">
    <w:name w:val="22FE8457A61A4D3C9701F1B57E3744BD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00E38DE61842D4B8D39AF625EB48B93">
    <w:name w:val="B600E38DE61842D4B8D39AF625EB48B9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A1BB99A62F46FC8B7D1955A05AAA392">
    <w:name w:val="5CA1BB99A62F46FC8B7D1955A05AAA39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30ED8ED4D74508B23158DF05C8B300">
    <w:name w:val="3430ED8ED4D74508B23158DF05C8B300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4C29CFED564893B9F556D9743EEB6A3">
    <w:name w:val="BD4C29CFED564893B9F556D9743EEB6A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B353A6F288A49F591F5D519686403DD2">
    <w:name w:val="2B353A6F288A49F591F5D519686403DD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5F10D00C814468A5BB1A68F0A292F63">
    <w:name w:val="4B5F10D00C814468A5BB1A68F0A292F6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2563689927491C960DD491C717C9C62">
    <w:name w:val="422563689927491C960DD491C717C9C6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211EB551EF84918B63113EF66B881052">
    <w:name w:val="5211EB551EF84918B63113EF66B88105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685B5235864D6DBACC7A7313F0DDB43">
    <w:name w:val="4D685B5235864D6DBACC7A7313F0DDB4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4EED957E5E4CC09F5298FFDC3F30F92">
    <w:name w:val="464EED957E5E4CC09F5298FFDC3F30F9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3408C396DE4DB992CE2C99D6CFA4C32">
    <w:name w:val="A13408C396DE4DB992CE2C99D6CFA4C3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6BC93DE3FB94667956C38D3634E8A0B3">
    <w:name w:val="96BC93DE3FB94667956C38D3634E8A0B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AFE97AF31BD4AD489073B9860F525254">
    <w:name w:val="9AFE97AF31BD4AD489073B9860F52525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138F6FADC24B0BA85A6E2FF5ABA5014">
    <w:name w:val="CA138F6FADC24B0BA85A6E2FF5ABA501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8686DB5E71466E930397501F9354614">
    <w:name w:val="B98686DB5E71466E930397501F935461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D55286870154A628A68594062C437434">
    <w:name w:val="CD55286870154A628A68594062C43743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E932EE6096249BC848DA3D6158C56FA4">
    <w:name w:val="0E932EE6096249BC848DA3D6158C56FA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28DDE273F64696961062144B04E8C35">
    <w:name w:val="BD28DDE273F64696961062144B04E8C3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0DD25875FF4A65AF0F93690F5673924">
    <w:name w:val="700DD25875FF4A65AF0F93690F567392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A63E2B8E484712969FDCD3B9F6AC8B4">
    <w:name w:val="83A63E2B8E484712969FDCD3B9F6AC8B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EF430D281C4334A70A53385E79447F5">
    <w:name w:val="6FEF430D281C4334A70A53385E79447F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7EF813AF6E499A916774E55FBE77283">
    <w:name w:val="E67EF813AF6E499A916774E55FBE7728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CECAC6F3234E419210D948F77828FA3">
    <w:name w:val="14CECAC6F3234E419210D948F77828FA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E8457A61A4D3C9701F1B57E3744BD4">
    <w:name w:val="22FE8457A61A4D3C9701F1B57E3744BD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00E38DE61842D4B8D39AF625EB48B94">
    <w:name w:val="B600E38DE61842D4B8D39AF625EB48B9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A1BB99A62F46FC8B7D1955A05AAA393">
    <w:name w:val="5CA1BB99A62F46FC8B7D1955A05AAA39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30ED8ED4D74508B23158DF05C8B3001">
    <w:name w:val="3430ED8ED4D74508B23158DF05C8B3001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4C29CFED564893B9F556D9743EEB6A4">
    <w:name w:val="BD4C29CFED564893B9F556D9743EEB6A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B353A6F288A49F591F5D519686403DD3">
    <w:name w:val="2B353A6F288A49F591F5D519686403DD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5F10D00C814468A5BB1A68F0A292F64">
    <w:name w:val="4B5F10D00C814468A5BB1A68F0A292F6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2563689927491C960DD491C717C9C63">
    <w:name w:val="422563689927491C960DD491C717C9C6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211EB551EF84918B63113EF66B881053">
    <w:name w:val="5211EB551EF84918B63113EF66B88105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685B5235864D6DBACC7A7313F0DDB44">
    <w:name w:val="4D685B5235864D6DBACC7A7313F0DDB4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4EED957E5E4CC09F5298FFDC3F30F93">
    <w:name w:val="464EED957E5E4CC09F5298FFDC3F30F9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3408C396DE4DB992CE2C99D6CFA4C33">
    <w:name w:val="A13408C396DE4DB992CE2C99D6CFA4C3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FA2FEC166F4DE190B458D4537D1D252">
    <w:name w:val="F7FA2FEC166F4DE190B458D4537D1D25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6BC93DE3FB94667956C38D3634E8A0B4">
    <w:name w:val="96BC93DE3FB94667956C38D3634E8A0B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AFE97AF31BD4AD489073B9860F525255">
    <w:name w:val="9AFE97AF31BD4AD489073B9860F52525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138F6FADC24B0BA85A6E2FF5ABA5015">
    <w:name w:val="CA138F6FADC24B0BA85A6E2FF5ABA501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8686DB5E71466E930397501F9354615">
    <w:name w:val="B98686DB5E71466E930397501F935461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D55286870154A628A68594062C437435">
    <w:name w:val="CD55286870154A628A68594062C43743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E932EE6096249BC848DA3D6158C56FA5">
    <w:name w:val="0E932EE6096249BC848DA3D6158C56FA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28DDE273F64696961062144B04E8C36">
    <w:name w:val="BD28DDE273F64696961062144B04E8C36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0DD25875FF4A65AF0F93690F5673925">
    <w:name w:val="700DD25875FF4A65AF0F93690F567392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A63E2B8E484712969FDCD3B9F6AC8B5">
    <w:name w:val="83A63E2B8E484712969FDCD3B9F6AC8B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EF430D281C4334A70A53385E79447F6">
    <w:name w:val="6FEF430D281C4334A70A53385E79447F6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7EF813AF6E499A916774E55FBE77284">
    <w:name w:val="E67EF813AF6E499A916774E55FBE7728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CECAC6F3234E419210D948F77828FA4">
    <w:name w:val="14CECAC6F3234E419210D948F77828FA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E8457A61A4D3C9701F1B57E3744BD5">
    <w:name w:val="22FE8457A61A4D3C9701F1B57E3744BD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00E38DE61842D4B8D39AF625EB48B95">
    <w:name w:val="B600E38DE61842D4B8D39AF625EB48B9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A1BB99A62F46FC8B7D1955A05AAA394">
    <w:name w:val="5CA1BB99A62F46FC8B7D1955A05AAA39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30ED8ED4D74508B23158DF05C8B3002">
    <w:name w:val="3430ED8ED4D74508B23158DF05C8B300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4C29CFED564893B9F556D9743EEB6A5">
    <w:name w:val="BD4C29CFED564893B9F556D9743EEB6A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B353A6F288A49F591F5D519686403DD4">
    <w:name w:val="2B353A6F288A49F591F5D519686403DD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5F10D00C814468A5BB1A68F0A292F65">
    <w:name w:val="4B5F10D00C814468A5BB1A68F0A292F6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2563689927491C960DD491C717C9C64">
    <w:name w:val="422563689927491C960DD491C717C9C6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211EB551EF84918B63113EF66B881054">
    <w:name w:val="5211EB551EF84918B63113EF66B88105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685B5235864D6DBACC7A7313F0DDB45">
    <w:name w:val="4D685B5235864D6DBACC7A7313F0DDB4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4EED957E5E4CC09F5298FFDC3F30F94">
    <w:name w:val="464EED957E5E4CC09F5298FFDC3F30F9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3408C396DE4DB992CE2C99D6CFA4C34">
    <w:name w:val="A13408C396DE4DB992CE2C99D6CFA4C34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FA2FEC166F4DE190B458D4537D1D253">
    <w:name w:val="F7FA2FEC166F4DE190B458D4537D1D25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08F9CB20124A98A2C9376CB4F0A19C2">
    <w:name w:val="5F08F9CB20124A98A2C9376CB4F0A19C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A55B02B0954150B260E53EECAF602F">
    <w:name w:val="2DA55B02B0954150B260E53EECAF602F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3">
    <w:name w:val="4D0C259AA4A64AE299746BC148099D973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2">
    <w:name w:val="AADD1EE187FB4B4ABCE778968B84FFBD2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5">
    <w:name w:val="9E4AFFDD61E54E66AD35D45A9296A5F35"/>
    <w:rsid w:val="003B2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">
    <w:name w:val="CE0E8EFEDD604758AB57B163CC57C93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AFE97AF31BD4AD489073B9860F525256">
    <w:name w:val="9AFE97AF31BD4AD489073B9860F52525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138F6FADC24B0BA85A6E2FF5ABA5016">
    <w:name w:val="CA138F6FADC24B0BA85A6E2FF5ABA501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8686DB5E71466E930397501F9354616">
    <w:name w:val="B98686DB5E71466E930397501F935461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D55286870154A628A68594062C437436">
    <w:name w:val="CD55286870154A628A68594062C43743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E932EE6096249BC848DA3D6158C56FA6">
    <w:name w:val="0E932EE6096249BC848DA3D6158C56FA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28DDE273F64696961062144B04E8C37">
    <w:name w:val="BD28DDE273F64696961062144B04E8C3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00DD25875FF4A65AF0F93690F5673926">
    <w:name w:val="700DD25875FF4A65AF0F93690F567392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A63E2B8E484712969FDCD3B9F6AC8B6">
    <w:name w:val="83A63E2B8E484712969FDCD3B9F6AC8B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EF430D281C4334A70A53385E79447F7">
    <w:name w:val="6FEF430D281C4334A70A53385E79447F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7EF813AF6E499A916774E55FBE77285">
    <w:name w:val="E67EF813AF6E499A916774E55FBE7728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4CECAC6F3234E419210D948F77828FA5">
    <w:name w:val="14CECAC6F3234E419210D948F77828FA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E8457A61A4D3C9701F1B57E3744BD6">
    <w:name w:val="22FE8457A61A4D3C9701F1B57E3744BD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00E38DE61842D4B8D39AF625EB48B96">
    <w:name w:val="B600E38DE61842D4B8D39AF625EB48B9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A1BB99A62F46FC8B7D1955A05AAA395">
    <w:name w:val="5CA1BB99A62F46FC8B7D1955A05AAA39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30ED8ED4D74508B23158DF05C8B3003">
    <w:name w:val="3430ED8ED4D74508B23158DF05C8B300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4C29CFED564893B9F556D9743EEB6A6">
    <w:name w:val="BD4C29CFED564893B9F556D9743EEB6A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B353A6F288A49F591F5D519686403DD5">
    <w:name w:val="2B353A6F288A49F591F5D519686403DD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5F10D00C814468A5BB1A68F0A292F66">
    <w:name w:val="4B5F10D00C814468A5BB1A68F0A292F6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2563689927491C960DD491C717C9C65">
    <w:name w:val="422563689927491C960DD491C717C9C6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211EB551EF84918B63113EF66B881055">
    <w:name w:val="5211EB551EF84918B63113EF66B88105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685B5235864D6DBACC7A7313F0DDB46">
    <w:name w:val="4D685B5235864D6DBACC7A7313F0DDB4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4EED957E5E4CC09F5298FFDC3F30F95">
    <w:name w:val="464EED957E5E4CC09F5298FFDC3F30F9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3408C396DE4DB992CE2C99D6CFA4C35">
    <w:name w:val="A13408C396DE4DB992CE2C99D6CFA4C3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FA2FEC166F4DE190B458D4537D1D254">
    <w:name w:val="F7FA2FEC166F4DE190B458D4537D1D25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08F9CB20124A98A2C9376CB4F0A19C3">
    <w:name w:val="5F08F9CB20124A98A2C9376CB4F0A19C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A55B02B0954150B260E53EECAF602F1">
    <w:name w:val="2DA55B02B0954150B260E53EECAF602F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4">
    <w:name w:val="4D0C259AA4A64AE299746BC148099D97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3">
    <w:name w:val="AADD1EE187FB4B4ABCE778968B84FFBD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6">
    <w:name w:val="9E4AFFDD61E54E66AD35D45A9296A5F3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1">
    <w:name w:val="CE0E8EFEDD604758AB57B163CC57C931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">
    <w:name w:val="C5A2A238AC094B3DAD80F80878D6E70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">
    <w:name w:val="905EB99EAEBA43EC8BEC8E4AB336206E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">
    <w:name w:val="6F9E590EB0014FD6902F4377809F222B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">
    <w:name w:val="0674D54349DE46A7AF036D1DAA235DE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">
    <w:name w:val="10937C6524F9422590A50AB5C81DA2A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">
    <w:name w:val="26BC2BDA6F244A219F55873E589C3A2D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">
    <w:name w:val="37D0877BC11748C099329F52AF49910C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">
    <w:name w:val="3FA45DD8F3524C59B8D67DC98F9EE93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">
    <w:name w:val="192BC0C80B06464BBD1F0CD2AD18B8AC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">
    <w:name w:val="6003CCC2B58140D89FC65B95151C0998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10C7987B0F46D8AC2513EE7D258B66">
    <w:name w:val="C210C7987B0F46D8AC2513EE7D258B6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E8457A61A4D3C9701F1B57E3744BD7">
    <w:name w:val="22FE8457A61A4D3C9701F1B57E3744BD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00E38DE61842D4B8D39AF625EB48B97">
    <w:name w:val="B600E38DE61842D4B8D39AF625EB48B9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CA1BB99A62F46FC8B7D1955A05AAA396">
    <w:name w:val="5CA1BB99A62F46FC8B7D1955A05AAA39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30ED8ED4D74508B23158DF05C8B3004">
    <w:name w:val="3430ED8ED4D74508B23158DF05C8B300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D4C29CFED564893B9F556D9743EEB6A7">
    <w:name w:val="BD4C29CFED564893B9F556D9743EEB6A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B353A6F288A49F591F5D519686403DD6">
    <w:name w:val="2B353A6F288A49F591F5D519686403DD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5F10D00C814468A5BB1A68F0A292F67">
    <w:name w:val="4B5F10D00C814468A5BB1A68F0A292F6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2563689927491C960DD491C717C9C66">
    <w:name w:val="422563689927491C960DD491C717C9C6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211EB551EF84918B63113EF66B881056">
    <w:name w:val="5211EB551EF84918B63113EF66B88105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685B5235864D6DBACC7A7313F0DDB47">
    <w:name w:val="4D685B5235864D6DBACC7A7313F0DDB4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4EED957E5E4CC09F5298FFDC3F30F96">
    <w:name w:val="464EED957E5E4CC09F5298FFDC3F30F9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3408C396DE4DB992CE2C99D6CFA4C36">
    <w:name w:val="A13408C396DE4DB992CE2C99D6CFA4C3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FA2FEC166F4DE190B458D4537D1D255">
    <w:name w:val="F7FA2FEC166F4DE190B458D4537D1D25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08F9CB20124A98A2C9376CB4F0A19C4">
    <w:name w:val="5F08F9CB20124A98A2C9376CB4F0A19C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A55B02B0954150B260E53EECAF602F2">
    <w:name w:val="2DA55B02B0954150B260E53EECAF602F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5">
    <w:name w:val="4D0C259AA4A64AE299746BC148099D97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4">
    <w:name w:val="AADD1EE187FB4B4ABCE778968B84FFBD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7">
    <w:name w:val="9E4AFFDD61E54E66AD35D45A9296A5F3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">
    <w:name w:val="1606A36E42084352922C97483588E0A5"/>
    <w:rsid w:val="00F74A08"/>
  </w:style>
  <w:style w:type="paragraph" w:customStyle="1" w:styleId="977E4194F2EA4BE2A9CEAD172FF90A4F">
    <w:name w:val="977E4194F2EA4BE2A9CEAD172FF90A4F"/>
    <w:rsid w:val="00F74A08"/>
  </w:style>
  <w:style w:type="paragraph" w:customStyle="1" w:styleId="CE0E8EFEDD604758AB57B163CC57C9312">
    <w:name w:val="CE0E8EFEDD604758AB57B163CC57C931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1">
    <w:name w:val="C5A2A238AC094B3DAD80F80878D6E701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1">
    <w:name w:val="905EB99EAEBA43EC8BEC8E4AB336206E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1">
    <w:name w:val="6F9E590EB0014FD6902F4377809F222B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1">
    <w:name w:val="0674D54349DE46A7AF036D1DAA235DE2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1">
    <w:name w:val="10937C6524F9422590A50AB5C81DA2A5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1">
    <w:name w:val="26BC2BDA6F244A219F55873E589C3A2D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1">
    <w:name w:val="37D0877BC11748C099329F52AF49910C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1">
    <w:name w:val="3FA45DD8F3524C59B8D67DC98F9EE934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1">
    <w:name w:val="192BC0C80B06464BBD1F0CD2AD18B8AC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1">
    <w:name w:val="6003CCC2B58140D89FC65B95151C0998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10C7987B0F46D8AC2513EE7D258B661">
    <w:name w:val="C210C7987B0F46D8AC2513EE7D258B66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299E52E5AD4F1F833100371350D56B">
    <w:name w:val="83299E52E5AD4F1F833100371350D56B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D5062EC6324BDD88BC2E53395E3A5B">
    <w:name w:val="B1D5062EC6324BDD88BC2E53395E3A5B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4406E94E9C40B99C7ACAEB30195476">
    <w:name w:val="594406E94E9C40B99C7ACAEB3019547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AB875336443B2B1026474F01296A4">
    <w:name w:val="758AB875336443B2B1026474F01296A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4BFBC44B01457A8DB194589E7BAC37">
    <w:name w:val="3E4BFBC44B01457A8DB194589E7BAC3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CF5AB99F6284A9395D93051E6C86614">
    <w:name w:val="DCF5AB99F6284A9395D93051E6C8661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">
    <w:name w:val="A7CBFAC53D5744AFA736EC86445618CC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">
    <w:name w:val="7B2E6C77D2D6450791A56C4A15FF7C6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">
    <w:name w:val="7855434D17CC4D3A9404CFBF6E9C58C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">
    <w:name w:val="6A6F62B775C34E4DBADD51528F0028C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">
    <w:name w:val="448C7D72B3804A349DB596537877EF4A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1">
    <w:name w:val="1606A36E42084352922C97483588E0A5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77FB158AE544E27A10E3209DDFCD04E">
    <w:name w:val="277FB158AE544E27A10E3209DDFCD04E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1">
    <w:name w:val="977E4194F2EA4BE2A9CEAD172FF90A4F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A55B02B0954150B260E53EECAF602F3">
    <w:name w:val="2DA55B02B0954150B260E53EECAF602F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6">
    <w:name w:val="4D0C259AA4A64AE299746BC148099D97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5">
    <w:name w:val="AADD1EE187FB4B4ABCE778968B84FFBD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8">
    <w:name w:val="9E4AFFDD61E54E66AD35D45A9296A5F38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3">
    <w:name w:val="CE0E8EFEDD604758AB57B163CC57C931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2">
    <w:name w:val="C5A2A238AC094B3DAD80F80878D6E701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2">
    <w:name w:val="905EB99EAEBA43EC8BEC8E4AB336206E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2">
    <w:name w:val="6F9E590EB0014FD6902F4377809F222B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2">
    <w:name w:val="0674D54349DE46A7AF036D1DAA235DE2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2">
    <w:name w:val="10937C6524F9422590A50AB5C81DA2A5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2">
    <w:name w:val="26BC2BDA6F244A219F55873E589C3A2D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2">
    <w:name w:val="37D0877BC11748C099329F52AF49910C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2">
    <w:name w:val="3FA45DD8F3524C59B8D67DC98F9EE934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2">
    <w:name w:val="192BC0C80B06464BBD1F0CD2AD18B8AC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2">
    <w:name w:val="6003CCC2B58140D89FC65B95151C0998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10C7987B0F46D8AC2513EE7D258B662">
    <w:name w:val="C210C7987B0F46D8AC2513EE7D258B66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299E52E5AD4F1F833100371350D56B1">
    <w:name w:val="83299E52E5AD4F1F833100371350D56B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D5062EC6324BDD88BC2E53395E3A5B1">
    <w:name w:val="B1D5062EC6324BDD88BC2E53395E3A5B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4406E94E9C40B99C7ACAEB301954761">
    <w:name w:val="594406E94E9C40B99C7ACAEB30195476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AB875336443B2B1026474F01296A41">
    <w:name w:val="758AB875336443B2B1026474F01296A4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4BFBC44B01457A8DB194589E7BAC371">
    <w:name w:val="3E4BFBC44B01457A8DB194589E7BAC37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CF5AB99F6284A9395D93051E6C866141">
    <w:name w:val="DCF5AB99F6284A9395D93051E6C86614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1">
    <w:name w:val="A7CBFAC53D5744AFA736EC86445618CC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1">
    <w:name w:val="7B2E6C77D2D6450791A56C4A15FF7C62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1">
    <w:name w:val="7855434D17CC4D3A9404CFBF6E9C58C1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1">
    <w:name w:val="6A6F62B775C34E4DBADD51528F0028C5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1">
    <w:name w:val="448C7D72B3804A349DB596537877EF4A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2">
    <w:name w:val="1606A36E42084352922C97483588E0A5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77FB158AE544E27A10E3209DDFCD04E1">
    <w:name w:val="277FB158AE544E27A10E3209DDFCD04E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2">
    <w:name w:val="977E4194F2EA4BE2A9CEAD172FF90A4F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A55B02B0954150B260E53EECAF602F4">
    <w:name w:val="2DA55B02B0954150B260E53EECAF602F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7">
    <w:name w:val="4D0C259AA4A64AE299746BC148099D97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6">
    <w:name w:val="AADD1EE187FB4B4ABCE778968B84FFBD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9">
    <w:name w:val="9E4AFFDD61E54E66AD35D45A9296A5F39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4">
    <w:name w:val="CE0E8EFEDD604758AB57B163CC57C931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3">
    <w:name w:val="C5A2A238AC094B3DAD80F80878D6E701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3">
    <w:name w:val="905EB99EAEBA43EC8BEC8E4AB336206E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3">
    <w:name w:val="6F9E590EB0014FD6902F4377809F222B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3">
    <w:name w:val="0674D54349DE46A7AF036D1DAA235DE2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3">
    <w:name w:val="10937C6524F9422590A50AB5C81DA2A5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3">
    <w:name w:val="26BC2BDA6F244A219F55873E589C3A2D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3">
    <w:name w:val="37D0877BC11748C099329F52AF49910C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3">
    <w:name w:val="3FA45DD8F3524C59B8D67DC98F9EE934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3">
    <w:name w:val="192BC0C80B06464BBD1F0CD2AD18B8AC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3">
    <w:name w:val="6003CCC2B58140D89FC65B95151C0998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10C7987B0F46D8AC2513EE7D258B663">
    <w:name w:val="C210C7987B0F46D8AC2513EE7D258B66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299E52E5AD4F1F833100371350D56B2">
    <w:name w:val="83299E52E5AD4F1F833100371350D56B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D5062EC6324BDD88BC2E53395E3A5B2">
    <w:name w:val="B1D5062EC6324BDD88BC2E53395E3A5B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4406E94E9C40B99C7ACAEB301954762">
    <w:name w:val="594406E94E9C40B99C7ACAEB30195476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AB875336443B2B1026474F01296A42">
    <w:name w:val="758AB875336443B2B1026474F01296A4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4BFBC44B01457A8DB194589E7BAC372">
    <w:name w:val="3E4BFBC44B01457A8DB194589E7BAC37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CF5AB99F6284A9395D93051E6C866142">
    <w:name w:val="DCF5AB99F6284A9395D93051E6C86614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2">
    <w:name w:val="A7CBFAC53D5744AFA736EC86445618CC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2">
    <w:name w:val="7B2E6C77D2D6450791A56C4A15FF7C62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2">
    <w:name w:val="7855434D17CC4D3A9404CFBF6E9C58C1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2">
    <w:name w:val="6A6F62B775C34E4DBADD51528F0028C5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2">
    <w:name w:val="448C7D72B3804A349DB596537877EF4A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3">
    <w:name w:val="1606A36E42084352922C97483588E0A5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77FB158AE544E27A10E3209DDFCD04E2">
    <w:name w:val="277FB158AE544E27A10E3209DDFCD04E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3">
    <w:name w:val="977E4194F2EA4BE2A9CEAD172FF90A4F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A55B02B0954150B260E53EECAF602F5">
    <w:name w:val="2DA55B02B0954150B260E53EECAF602F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8">
    <w:name w:val="4D0C259AA4A64AE299746BC148099D978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7">
    <w:name w:val="AADD1EE187FB4B4ABCE778968B84FFBD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10">
    <w:name w:val="9E4AFFDD61E54E66AD35D45A9296A5F310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5">
    <w:name w:val="CE0E8EFEDD604758AB57B163CC57C931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4">
    <w:name w:val="C5A2A238AC094B3DAD80F80878D6E701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4">
    <w:name w:val="905EB99EAEBA43EC8BEC8E4AB336206E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4">
    <w:name w:val="6F9E590EB0014FD6902F4377809F222B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4">
    <w:name w:val="0674D54349DE46A7AF036D1DAA235DE2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4">
    <w:name w:val="10937C6524F9422590A50AB5C81DA2A5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4">
    <w:name w:val="26BC2BDA6F244A219F55873E589C3A2D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4">
    <w:name w:val="37D0877BC11748C099329F52AF49910C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4">
    <w:name w:val="3FA45DD8F3524C59B8D67DC98F9EE934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4">
    <w:name w:val="192BC0C80B06464BBD1F0CD2AD18B8AC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4">
    <w:name w:val="6003CCC2B58140D89FC65B95151C0998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10C7987B0F46D8AC2513EE7D258B664">
    <w:name w:val="C210C7987B0F46D8AC2513EE7D258B66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299E52E5AD4F1F833100371350D56B3">
    <w:name w:val="83299E52E5AD4F1F833100371350D56B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D5062EC6324BDD88BC2E53395E3A5B3">
    <w:name w:val="B1D5062EC6324BDD88BC2E53395E3A5B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4406E94E9C40B99C7ACAEB301954763">
    <w:name w:val="594406E94E9C40B99C7ACAEB30195476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AB875336443B2B1026474F01296A43">
    <w:name w:val="758AB875336443B2B1026474F01296A4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4BFBC44B01457A8DB194589E7BAC373">
    <w:name w:val="3E4BFBC44B01457A8DB194589E7BAC37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CF5AB99F6284A9395D93051E6C866143">
    <w:name w:val="DCF5AB99F6284A9395D93051E6C86614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3">
    <w:name w:val="A7CBFAC53D5744AFA736EC86445618CC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3">
    <w:name w:val="7B2E6C77D2D6450791A56C4A15FF7C62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3">
    <w:name w:val="7855434D17CC4D3A9404CFBF6E9C58C1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3">
    <w:name w:val="6A6F62B775C34E4DBADD51528F0028C5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3">
    <w:name w:val="448C7D72B3804A349DB596537877EF4A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4">
    <w:name w:val="1606A36E42084352922C97483588E0A5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77FB158AE544E27A10E3209DDFCD04E3">
    <w:name w:val="277FB158AE544E27A10E3209DDFCD04E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4">
    <w:name w:val="977E4194F2EA4BE2A9CEAD172FF90A4F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A55B02B0954150B260E53EECAF602F6">
    <w:name w:val="2DA55B02B0954150B260E53EECAF602F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9">
    <w:name w:val="4D0C259AA4A64AE299746BC148099D979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8">
    <w:name w:val="AADD1EE187FB4B4ABCE778968B84FFBD8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11">
    <w:name w:val="9E4AFFDD61E54E66AD35D45A9296A5F31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6">
    <w:name w:val="CE0E8EFEDD604758AB57B163CC57C931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5">
    <w:name w:val="C5A2A238AC094B3DAD80F80878D6E701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5">
    <w:name w:val="905EB99EAEBA43EC8BEC8E4AB336206E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5">
    <w:name w:val="6F9E590EB0014FD6902F4377809F222B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5">
    <w:name w:val="0674D54349DE46A7AF036D1DAA235DE2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5">
    <w:name w:val="10937C6524F9422590A50AB5C81DA2A5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5">
    <w:name w:val="26BC2BDA6F244A219F55873E589C3A2D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5">
    <w:name w:val="37D0877BC11748C099329F52AF49910C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5">
    <w:name w:val="3FA45DD8F3524C59B8D67DC98F9EE934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5">
    <w:name w:val="192BC0C80B06464BBD1F0CD2AD18B8AC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5">
    <w:name w:val="6003CCC2B58140D89FC65B95151C0998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10C7987B0F46D8AC2513EE7D258B665">
    <w:name w:val="C210C7987B0F46D8AC2513EE7D258B66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299E52E5AD4F1F833100371350D56B4">
    <w:name w:val="83299E52E5AD4F1F833100371350D56B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D5062EC6324BDD88BC2E53395E3A5B4">
    <w:name w:val="B1D5062EC6324BDD88BC2E53395E3A5B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4406E94E9C40B99C7ACAEB301954764">
    <w:name w:val="594406E94E9C40B99C7ACAEB30195476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AB875336443B2B1026474F01296A44">
    <w:name w:val="758AB875336443B2B1026474F01296A4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4BFBC44B01457A8DB194589E7BAC374">
    <w:name w:val="3E4BFBC44B01457A8DB194589E7BAC37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CF5AB99F6284A9395D93051E6C866144">
    <w:name w:val="DCF5AB99F6284A9395D93051E6C86614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4">
    <w:name w:val="A7CBFAC53D5744AFA736EC86445618CC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4">
    <w:name w:val="7B2E6C77D2D6450791A56C4A15FF7C62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4">
    <w:name w:val="7855434D17CC4D3A9404CFBF6E9C58C1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4">
    <w:name w:val="6A6F62B775C34E4DBADD51528F0028C5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4">
    <w:name w:val="448C7D72B3804A349DB596537877EF4A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5">
    <w:name w:val="1606A36E42084352922C97483588E0A5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77FB158AE544E27A10E3209DDFCD04E4">
    <w:name w:val="277FB158AE544E27A10E3209DDFCD04E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5">
    <w:name w:val="977E4194F2EA4BE2A9CEAD172FF90A4F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A55B02B0954150B260E53EECAF602F7">
    <w:name w:val="2DA55B02B0954150B260E53EECAF602F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0C259AA4A64AE299746BC148099D9710">
    <w:name w:val="4D0C259AA4A64AE299746BC148099D9710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DD1EE187FB4B4ABCE778968B84FFBD9">
    <w:name w:val="AADD1EE187FB4B4ABCE778968B84FFBD9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4AFFDD61E54E66AD35D45A9296A5F312">
    <w:name w:val="9E4AFFDD61E54E66AD35D45A9296A5F312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7">
    <w:name w:val="CE0E8EFEDD604758AB57B163CC57C931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6">
    <w:name w:val="C5A2A238AC094B3DAD80F80878D6E701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6">
    <w:name w:val="905EB99EAEBA43EC8BEC8E4AB336206E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6">
    <w:name w:val="6F9E590EB0014FD6902F4377809F222B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6">
    <w:name w:val="0674D54349DE46A7AF036D1DAA235DE2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6">
    <w:name w:val="10937C6524F9422590A50AB5C81DA2A5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6">
    <w:name w:val="26BC2BDA6F244A219F55873E589C3A2D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6">
    <w:name w:val="37D0877BC11748C099329F52AF49910C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6">
    <w:name w:val="3FA45DD8F3524C59B8D67DC98F9EE934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6">
    <w:name w:val="192BC0C80B06464BBD1F0CD2AD18B8AC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6">
    <w:name w:val="6003CCC2B58140D89FC65B95151C0998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87488D68AB4A17BEDF42A554E6EDBC">
    <w:name w:val="4087488D68AB4A17BEDF42A554E6EDBC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299E52E5AD4F1F833100371350D56B5">
    <w:name w:val="83299E52E5AD4F1F833100371350D56B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D5062EC6324BDD88BC2E53395E3A5B5">
    <w:name w:val="B1D5062EC6324BDD88BC2E53395E3A5B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4406E94E9C40B99C7ACAEB301954765">
    <w:name w:val="594406E94E9C40B99C7ACAEB30195476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AB875336443B2B1026474F01296A45">
    <w:name w:val="758AB875336443B2B1026474F01296A4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4BFBC44B01457A8DB194589E7BAC375">
    <w:name w:val="3E4BFBC44B01457A8DB194589E7BAC37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CF5AB99F6284A9395D93051E6C866145">
    <w:name w:val="DCF5AB99F6284A9395D93051E6C86614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5">
    <w:name w:val="A7CBFAC53D5744AFA736EC86445618CC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5">
    <w:name w:val="7B2E6C77D2D6450791A56C4A15FF7C62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5">
    <w:name w:val="7855434D17CC4D3A9404CFBF6E9C58C1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5">
    <w:name w:val="6A6F62B775C34E4DBADD51528F0028C5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5">
    <w:name w:val="448C7D72B3804A349DB596537877EF4A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6">
    <w:name w:val="1606A36E42084352922C97483588E0A5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77FB158AE544E27A10E3209DDFCD04E5">
    <w:name w:val="277FB158AE544E27A10E3209DDFCD04E5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6">
    <w:name w:val="977E4194F2EA4BE2A9CEAD172FF90A4F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8D1D6A1664839B3AA7F803AF71993">
    <w:name w:val="61B8D1D6A1664839B3AA7F803AF7199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029D15B4ADD403E8817A623FB82AC14">
    <w:name w:val="3029D15B4ADD403E8817A623FB82AC1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19A5D1E92F446E68446B1D8C6C83C64">
    <w:name w:val="019A5D1E92F446E68446B1D8C6C83C64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F65EFAA3C04CF1B55CE80DA58214D3">
    <w:name w:val="B6F65EFAA3C04CF1B55CE80DA58214D3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8">
    <w:name w:val="CE0E8EFEDD604758AB57B163CC57C9318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7">
    <w:name w:val="C5A2A238AC094B3DAD80F80878D6E701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7">
    <w:name w:val="905EB99EAEBA43EC8BEC8E4AB336206E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7">
    <w:name w:val="6F9E590EB0014FD6902F4377809F222B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7">
    <w:name w:val="0674D54349DE46A7AF036D1DAA235DE2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7">
    <w:name w:val="10937C6524F9422590A50AB5C81DA2A5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7">
    <w:name w:val="26BC2BDA6F244A219F55873E589C3A2D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7">
    <w:name w:val="37D0877BC11748C099329F52AF49910C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7">
    <w:name w:val="3FA45DD8F3524C59B8D67DC98F9EE934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7">
    <w:name w:val="192BC0C80B06464BBD1F0CD2AD18B8AC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7">
    <w:name w:val="6003CCC2B58140D89FC65B95151C0998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566F0C6BA54A3688779BEB62697C47">
    <w:name w:val="E6566F0C6BA54A3688779BEB62697C4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299E52E5AD4F1F833100371350D56B6">
    <w:name w:val="83299E52E5AD4F1F833100371350D56B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D5062EC6324BDD88BC2E53395E3A5B6">
    <w:name w:val="B1D5062EC6324BDD88BC2E53395E3A5B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4406E94E9C40B99C7ACAEB301954766">
    <w:name w:val="594406E94E9C40B99C7ACAEB30195476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AB875336443B2B1026474F01296A46">
    <w:name w:val="758AB875336443B2B1026474F01296A4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4BFBC44B01457A8DB194589E7BAC376">
    <w:name w:val="3E4BFBC44B01457A8DB194589E7BAC37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CF5AB99F6284A9395D93051E6C866146">
    <w:name w:val="DCF5AB99F6284A9395D93051E6C86614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6">
    <w:name w:val="A7CBFAC53D5744AFA736EC86445618CC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6">
    <w:name w:val="7B2E6C77D2D6450791A56C4A15FF7C62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6">
    <w:name w:val="7855434D17CC4D3A9404CFBF6E9C58C1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6">
    <w:name w:val="6A6F62B775C34E4DBADD51528F0028C5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6">
    <w:name w:val="448C7D72B3804A349DB596537877EF4A6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7">
    <w:name w:val="1606A36E42084352922C97483588E0A5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7">
    <w:name w:val="977E4194F2EA4BE2A9CEAD172FF90A4F7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8D1D6A1664839B3AA7F803AF719931">
    <w:name w:val="61B8D1D6A1664839B3AA7F803AF71993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029D15B4ADD403E8817A623FB82AC141">
    <w:name w:val="3029D15B4ADD403E8817A623FB82AC14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19A5D1E92F446E68446B1D8C6C83C641">
    <w:name w:val="019A5D1E92F446E68446B1D8C6C83C64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F65EFAA3C04CF1B55CE80DA58214D31">
    <w:name w:val="B6F65EFAA3C04CF1B55CE80DA58214D31"/>
    <w:rsid w:val="00F74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E0E8EFEDD604758AB57B163CC57C9319">
    <w:name w:val="CE0E8EFEDD604758AB57B163CC57C9319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5A2A238AC094B3DAD80F80878D6E7018">
    <w:name w:val="C5A2A238AC094B3DAD80F80878D6E701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05EB99EAEBA43EC8BEC8E4AB336206E8">
    <w:name w:val="905EB99EAEBA43EC8BEC8E4AB336206E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F9E590EB0014FD6902F4377809F222B8">
    <w:name w:val="6F9E590EB0014FD6902F4377809F222B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74D54349DE46A7AF036D1DAA235DE28">
    <w:name w:val="0674D54349DE46A7AF036D1DAA235DE2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937C6524F9422590A50AB5C81DA2A58">
    <w:name w:val="10937C6524F9422590A50AB5C81DA2A5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BC2BDA6F244A219F55873E589C3A2D8">
    <w:name w:val="26BC2BDA6F244A219F55873E589C3A2D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D0877BC11748C099329F52AF49910C8">
    <w:name w:val="37D0877BC11748C099329F52AF49910C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A45DD8F3524C59B8D67DC98F9EE9348">
    <w:name w:val="3FA45DD8F3524C59B8D67DC98F9EE934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2BC0C80B06464BBD1F0CD2AD18B8AC8">
    <w:name w:val="192BC0C80B06464BBD1F0CD2AD18B8AC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3CCC2B58140D89FC65B95151C09988">
    <w:name w:val="6003CCC2B58140D89FC65B95151C0998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566F0C6BA54A3688779BEB62697C471">
    <w:name w:val="E6566F0C6BA54A3688779BEB62697C471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3299E52E5AD4F1F833100371350D56B7">
    <w:name w:val="83299E52E5AD4F1F833100371350D56B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1D5062EC6324BDD88BC2E53395E3A5B7">
    <w:name w:val="B1D5062EC6324BDD88BC2E53395E3A5B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4406E94E9C40B99C7ACAEB301954767">
    <w:name w:val="594406E94E9C40B99C7ACAEB30195476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8AB875336443B2B1026474F01296A47">
    <w:name w:val="758AB875336443B2B1026474F01296A4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4BFBC44B01457A8DB194589E7BAC377">
    <w:name w:val="3E4BFBC44B01457A8DB194589E7BAC37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CF5AB99F6284A9395D93051E6C866147">
    <w:name w:val="DCF5AB99F6284A9395D93051E6C86614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7">
    <w:name w:val="A7CBFAC53D5744AFA736EC86445618CC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7">
    <w:name w:val="7B2E6C77D2D6450791A56C4A15FF7C62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7">
    <w:name w:val="7855434D17CC4D3A9404CFBF6E9C58C1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7">
    <w:name w:val="6A6F62B775C34E4DBADD51528F0028C5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7">
    <w:name w:val="448C7D72B3804A349DB596537877EF4A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8">
    <w:name w:val="1606A36E42084352922C97483588E0A5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8">
    <w:name w:val="977E4194F2EA4BE2A9CEAD172FF90A4F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8D1D6A1664839B3AA7F803AF719932">
    <w:name w:val="61B8D1D6A1664839B3AA7F803AF719932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029D15B4ADD403E8817A623FB82AC142">
    <w:name w:val="3029D15B4ADD403E8817A623FB82AC142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19A5D1E92F446E68446B1D8C6C83C642">
    <w:name w:val="019A5D1E92F446E68446B1D8C6C83C642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F65EFAA3C04CF1B55CE80DA58214D32">
    <w:name w:val="B6F65EFAA3C04CF1B55CE80DA58214D32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7CBFAC53D5744AFA736EC86445618CC8">
    <w:name w:val="A7CBFAC53D5744AFA736EC86445618CC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B2E6C77D2D6450791A56C4A15FF7C628">
    <w:name w:val="7B2E6C77D2D6450791A56C4A15FF7C62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855434D17CC4D3A9404CFBF6E9C58C18">
    <w:name w:val="7855434D17CC4D3A9404CFBF6E9C58C1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A6F62B775C34E4DBADD51528F0028C58">
    <w:name w:val="6A6F62B775C34E4DBADD51528F0028C5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C7D72B3804A349DB596537877EF4A8">
    <w:name w:val="448C7D72B3804A349DB596537877EF4A8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06A36E42084352922C97483588E0A59">
    <w:name w:val="1606A36E42084352922C97483588E0A59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7E4194F2EA4BE2A9CEAD172FF90A4F9">
    <w:name w:val="977E4194F2EA4BE2A9CEAD172FF90A4F9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8D1D6A1664839B3AA7F803AF719933">
    <w:name w:val="61B8D1D6A1664839B3AA7F803AF719933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029D15B4ADD403E8817A623FB82AC143">
    <w:name w:val="3029D15B4ADD403E8817A623FB82AC143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19A5D1E92F446E68446B1D8C6C83C643">
    <w:name w:val="019A5D1E92F446E68446B1D8C6C83C643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F65EFAA3C04CF1B55CE80DA58214D33">
    <w:name w:val="B6F65EFAA3C04CF1B55CE80DA58214D33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8D1D6A1664839B3AA7F803AF719934">
    <w:name w:val="61B8D1D6A1664839B3AA7F803AF719934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029D15B4ADD403E8817A623FB82AC144">
    <w:name w:val="3029D15B4ADD403E8817A623FB82AC144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19A5D1E92F446E68446B1D8C6C83C644">
    <w:name w:val="019A5D1E92F446E68446B1D8C6C83C644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F65EFAA3C04CF1B55CE80DA58214D34">
    <w:name w:val="B6F65EFAA3C04CF1B55CE80DA58214D34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7AF047D0E7A467B964BF00E4A54B6B4">
    <w:name w:val="57AF047D0E7A467B964BF00E4A54B6B4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366C5A5C9804058BA1B546540255251">
    <w:name w:val="5366C5A5C9804058BA1B546540255251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6210D8B21074F80B0B39D1D1DDA1A8A">
    <w:name w:val="86210D8B21074F80B0B39D1D1DDA1A8A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79D820A64B4F238E78BCE5E5A6A947">
    <w:name w:val="2D79D820A64B4F238E78BCE5E5A6A947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7AF047D0E7A467B964BF00E4A54B6B41">
    <w:name w:val="57AF047D0E7A467B964BF00E4A54B6B41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366C5A5C9804058BA1B5465402552511">
    <w:name w:val="5366C5A5C9804058BA1B5465402552511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6210D8B21074F80B0B39D1D1DDA1A8A1">
    <w:name w:val="86210D8B21074F80B0B39D1D1DDA1A8A1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79D820A64B4F238E78BCE5E5A6A9471">
    <w:name w:val="2D79D820A64B4F238E78BCE5E5A6A9471"/>
    <w:rsid w:val="00DE5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278991A912429A9FE6275C77660B39">
    <w:name w:val="B3278991A912429A9FE6275C77660B39"/>
    <w:rsid w:val="00677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51541D9E0A4040887B8E1A77F5DCE1">
    <w:name w:val="4A51541D9E0A4040887B8E1A77F5DCE1"/>
    <w:rsid w:val="00677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BF4F89C8D5745619C2D1409B14A536B">
    <w:name w:val="EBF4F89C8D5745619C2D1409B14A536B"/>
    <w:rsid w:val="00677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31300E4B7F47FE998CAD921CCDBA64">
    <w:name w:val="CA31300E4B7F47FE998CAD921CCDBA64"/>
    <w:rsid w:val="00677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278991A912429A9FE6275C77660B391">
    <w:name w:val="B3278991A912429A9FE6275C77660B39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51541D9E0A4040887B8E1A77F5DCE11">
    <w:name w:val="4A51541D9E0A4040887B8E1A77F5DCE1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BF4F89C8D5745619C2D1409B14A536B1">
    <w:name w:val="EBF4F89C8D5745619C2D1409B14A536B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31300E4B7F47FE998CAD921CCDBA641">
    <w:name w:val="CA31300E4B7F47FE998CAD921CCDBA64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7CCB2772B18497BB96D2F583B1DEAC0">
    <w:name w:val="57CCB2772B18497BB96D2F583B1DEAC0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DD9312B73F54262A8B91AE7F66233BE">
    <w:name w:val="7DD9312B73F54262A8B91AE7F66233BE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A37CF8574C48B7B560851E692139F1">
    <w:name w:val="4DA37CF8574C48B7B560851E692139F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3B1834A5FB4C96AD22110FD14E3146">
    <w:name w:val="843B1834A5FB4C96AD22110FD14E3146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A4D062651C8490C9084706012538371">
    <w:name w:val="2A4D062651C8490C908470601253837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99E0F677A949E2A5B64A48C367A0A4">
    <w:name w:val="AA99E0F677A949E2A5B64A48C367A0A4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FA2CD17CB94376B79C90E5264DFB54">
    <w:name w:val="68FA2CD17CB94376B79C90E5264DFB54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278991A912429A9FE6275C77660B392">
    <w:name w:val="B3278991A912429A9FE6275C77660B392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51541D9E0A4040887B8E1A77F5DCE12">
    <w:name w:val="4A51541D9E0A4040887B8E1A77F5DCE12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BF4F89C8D5745619C2D1409B14A536B2">
    <w:name w:val="EBF4F89C8D5745619C2D1409B14A536B2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A31300E4B7F47FE998CAD921CCDBA642">
    <w:name w:val="CA31300E4B7F47FE998CAD921CCDBA642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7CCB2772B18497BB96D2F583B1DEAC01">
    <w:name w:val="57CCB2772B18497BB96D2F583B1DEAC0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DD9312B73F54262A8B91AE7F66233BE1">
    <w:name w:val="7DD9312B73F54262A8B91AE7F66233BE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DA37CF8574C48B7B560851E692139F11">
    <w:name w:val="4DA37CF8574C48B7B560851E692139F1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3B1834A5FB4C96AD22110FD14E31461">
    <w:name w:val="843B1834A5FB4C96AD22110FD14E3146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A4D062651C8490C90847060125383711">
    <w:name w:val="2A4D062651C8490C9084706012538371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99E0F677A949E2A5B64A48C367A0A41">
    <w:name w:val="AA99E0F677A949E2A5B64A48C367A0A4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FA2CD17CB94376B79C90E5264DFB541">
    <w:name w:val="68FA2CD17CB94376B79C90E5264DFB54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2AD4EA1023E4A23A2F0BFB823D11C11">
    <w:name w:val="32AD4EA1023E4A23A2F0BFB823D11C11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D402759023D45DE8034BB8508255385">
    <w:name w:val="DD402759023D45DE8034BB8508255385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B15AB21E3E4F6DAEDAC104BA4BBD94">
    <w:name w:val="3DB15AB21E3E4F6DAEDAC104BA4BBD94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800C08903B42C9B347235FAE2FFC83">
    <w:name w:val="8A800C08903B42C9B347235FAE2FFC83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65E4D9E6DE548DD9CACED597DC4A680">
    <w:name w:val="765E4D9E6DE548DD9CACED597DC4A680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CCC2E815D574E77A35A78135A77DA1E">
    <w:name w:val="3CCC2E815D574E77A35A78135A77DA1E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0879B7ACACF4F3990923E1938C58C37">
    <w:name w:val="30879B7ACACF4F3990923E1938C58C37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756C3F4002E41C69BF3D81AE778E823">
    <w:name w:val="5756C3F4002E41C69BF3D81AE778E823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E08F13E6C24DE989FA2812E114BB3F">
    <w:name w:val="B9E08F13E6C24DE989FA2812E114BB3F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805221876074400B053920943804929">
    <w:name w:val="8805221876074400B053920943804929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300B081D7F7494185B9447539EB7249">
    <w:name w:val="7300B081D7F7494185B9447539EB7249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5E5F2653B434EF890A777CF585EA63A">
    <w:name w:val="A5E5F2653B434EF890A777CF585EA63A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0CD6B6D26D949DE84C1092C7AB930D2">
    <w:name w:val="20CD6B6D26D949DE84C1092C7AB930D2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A8969300824D3BA234C294EB2FC10D">
    <w:name w:val="A0A8969300824D3BA234C294EB2FC10D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D89B3730E74D949076F9A67667FECD">
    <w:name w:val="21D89B3730E74D949076F9A67667FECD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E0B28D3EDC4832A147B04004DB9B9D">
    <w:name w:val="ADE0B28D3EDC4832A147B04004DB9B9D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248FCB718A46C58D8D15F3FFE35A25">
    <w:name w:val="C6248FCB718A46C58D8D15F3FFE35A25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2970EAD93274D10940F8CC8DB71C658">
    <w:name w:val="D2970EAD93274D10940F8CC8DB71C658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9C9BCBDE24529A3E3E446360FEB00">
    <w:name w:val="E629C9BCBDE24529A3E3E446360FEB00"/>
    <w:rsid w:val="001E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FACA-01FE-4887-B222-E1F9431E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A65A60C0</Template>
  <TotalTime>50</TotalTime>
  <Pages>1</Pages>
  <Words>164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1544</CharactersWithSpaces>
  <SharedDoc>false</SharedDoc>
  <HLinks>
    <vt:vector size="12" baseType="variant">
      <vt:variant>
        <vt:i4>6881388</vt:i4>
      </vt:variant>
      <vt:variant>
        <vt:i4>8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dc:description/>
  <cp:lastModifiedBy>Filipa Mota</cp:lastModifiedBy>
  <cp:revision>5</cp:revision>
  <cp:lastPrinted>2017-09-06T14:18:00Z</cp:lastPrinted>
  <dcterms:created xsi:type="dcterms:W3CDTF">2017-09-06T13:48:00Z</dcterms:created>
  <dcterms:modified xsi:type="dcterms:W3CDTF">2017-09-06T14:39:00Z</dcterms:modified>
</cp:coreProperties>
</file>