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71"/>
        <w:gridCol w:w="1309"/>
        <w:gridCol w:w="170"/>
        <w:gridCol w:w="1091"/>
        <w:gridCol w:w="101"/>
        <w:gridCol w:w="389"/>
        <w:gridCol w:w="209"/>
        <w:gridCol w:w="513"/>
        <w:gridCol w:w="817"/>
        <w:gridCol w:w="477"/>
        <w:gridCol w:w="231"/>
        <w:gridCol w:w="2685"/>
      </w:tblGrid>
      <w:tr w:rsidR="00F27CDC" w:rsidRPr="00B755EC" w:rsidTr="003B02F8">
        <w:trPr>
          <w:trHeight w:hRule="exact" w:val="404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27CDC" w:rsidRPr="003B0851" w:rsidRDefault="00562645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Realização de </w:t>
            </w:r>
            <w:r w:rsidR="001349EB">
              <w:rPr>
                <w:rFonts w:ascii="Lucida Sans" w:hAnsi="Lucida Sans"/>
                <w:b/>
                <w:sz w:val="18"/>
                <w:szCs w:val="18"/>
                <w:lang w:val="pt-PT"/>
              </w:rPr>
              <w:t>Queimadas</w:t>
            </w:r>
          </w:p>
          <w:p w:rsidR="00F27CDC" w:rsidRPr="00B755EC" w:rsidRDefault="00F27CDC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1C7F9E" w:rsidRPr="00B755EC" w:rsidTr="003B02F8">
        <w:trPr>
          <w:trHeight w:hRule="exact" w:val="10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3B02F8">
        <w:trPr>
          <w:trHeight w:hRule="exact" w:val="67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B755EC" w:rsidTr="003B02F8">
        <w:trPr>
          <w:trHeight w:hRule="exact" w:val="40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AE1F6F" w:rsidRPr="00AE1F6F" w:rsidTr="003B02F8">
        <w:trPr>
          <w:trHeight w:hRule="exact" w:val="402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936123" w:rsidRDefault="00AE1F6F" w:rsidP="00936123">
            <w:pPr>
              <w:rPr>
                <w:sz w:val="18"/>
                <w:szCs w:val="18"/>
                <w:lang w:val="pt-PT"/>
              </w:rPr>
            </w:pPr>
            <w:r w:rsidRP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: 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24140023"/>
                <w:placeholder>
                  <w:docPart w:val="748B55AC29C74F5EBFBD39CC166E1C32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EC6F70">
        <w:trPr>
          <w:trHeight w:hRule="exact" w:val="402"/>
        </w:trPr>
        <w:tc>
          <w:tcPr>
            <w:tcW w:w="28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-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EC6F70">
        <w:trPr>
          <w:trHeight w:hRule="exact" w:val="402"/>
        </w:trPr>
        <w:tc>
          <w:tcPr>
            <w:tcW w:w="2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EC6F70" w:rsidRDefault="00EC6F70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Freguesia: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936123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B755EC" w:rsidTr="003804D0">
        <w:trPr>
          <w:trHeight w:hRule="exact" w:val="40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E1F6F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36123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36123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36123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936123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A499D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</w:p>
        </w:tc>
      </w:tr>
      <w:tr w:rsidR="001F773F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529A3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)</w:t>
            </w:r>
          </w:p>
        </w:tc>
      </w:tr>
      <w:tr w:rsidR="00AE1F6F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6F" w:rsidRPr="0053230A" w:rsidRDefault="00AE1F6F" w:rsidP="00EB3595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AE1F6F" w:rsidTr="003B02F8">
        <w:trPr>
          <w:trHeight w:hRule="exact" w:val="402"/>
        </w:trPr>
        <w:tc>
          <w:tcPr>
            <w:tcW w:w="16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936123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="0058368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</w:t>
            </w:r>
            <w:r w:rsidR="00AA499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947540268"/>
                <w:placeholder>
                  <w:docPart w:val="F3FC59F30C1C4880962F27236D9BA96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3B02F8">
        <w:trPr>
          <w:trHeight w:hRule="exact" w:val="40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</w:p>
        </w:tc>
      </w:tr>
      <w:tr w:rsidR="005F3C4C" w:rsidRPr="005F3C4C" w:rsidTr="003B02F8">
        <w:trPr>
          <w:trHeight w:hRule="exact" w:val="40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 w:rsidR="00936123" w:rsidRPr="00936123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C711B0">
        <w:trPr>
          <w:trHeight w:hRule="exact" w:val="40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5F3C4C" w:rsidRPr="00B755EC" w:rsidTr="001536C6">
        <w:trPr>
          <w:trHeight w:val="63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53230A" w:rsidRDefault="0088753C" w:rsidP="00446D13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Vem requer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>er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a V. Exa.</w:t>
            </w:r>
            <w:r w:rsidR="005F3C4C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, nos termos</w:t>
            </w:r>
            <w:r w:rsidR="005F3C4C" w:rsidRPr="0053230A">
              <w:rPr>
                <w:rFonts w:ascii="Lucida Sans" w:hAnsi="Lucida Sans" w:cs="Arial"/>
                <w:b/>
                <w:color w:val="D9D9D9"/>
                <w:sz w:val="18"/>
                <w:szCs w:val="18"/>
                <w:lang w:val="pt-PT"/>
              </w:rPr>
              <w:t xml:space="preserve"> </w:t>
            </w:r>
            <w:r w:rsidR="0053230A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do 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artigo </w:t>
            </w:r>
            <w:r w:rsidR="004200D7">
              <w:rPr>
                <w:rFonts w:ascii="Lucida Sans" w:hAnsi="Lucida Sans" w:cs="Arial"/>
                <w:sz w:val="18"/>
                <w:szCs w:val="18"/>
                <w:lang w:val="pt-PT"/>
              </w:rPr>
              <w:t>27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.º do Decreto-Lei n.º </w:t>
            </w:r>
            <w:r w:rsidR="0053499F">
              <w:rPr>
                <w:rFonts w:ascii="Lucida Sans" w:hAnsi="Lucida Sans" w:cs="Arial"/>
                <w:sz w:val="18"/>
                <w:szCs w:val="18"/>
                <w:lang w:val="pt-PT"/>
              </w:rPr>
              <w:t>124/2006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de </w:t>
            </w:r>
            <w:r w:rsidR="0053499F">
              <w:rPr>
                <w:rFonts w:ascii="Lucida Sans" w:hAnsi="Lucida Sans" w:cs="Arial"/>
                <w:sz w:val="18"/>
                <w:szCs w:val="18"/>
                <w:lang w:val="pt-PT"/>
              </w:rPr>
              <w:t>28 de junho</w:t>
            </w:r>
            <w:r w:rsidR="00FC6092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</w:t>
            </w:r>
            <w:r w:rsidR="00446D13">
              <w:rPr>
                <w:rFonts w:ascii="Lucida Sans" w:hAnsi="Lucida Sans" w:cs="Arial"/>
                <w:sz w:val="18"/>
                <w:szCs w:val="18"/>
                <w:lang w:val="pt-PT"/>
              </w:rPr>
              <w:t>na sua versão atualizada</w:t>
            </w:r>
            <w:r w:rsidR="0053499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</w:t>
            </w:r>
            <w:r w:rsidR="00C711B0">
              <w:rPr>
                <w:rFonts w:ascii="Lucida Sans" w:hAnsi="Lucida Sans" w:cs="Arial"/>
                <w:sz w:val="18"/>
                <w:szCs w:val="18"/>
                <w:lang w:val="pt-PT"/>
              </w:rPr>
              <w:t>licença para a realização de</w:t>
            </w:r>
            <w:r w:rsidR="00562645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queimada </w:t>
            </w:r>
            <w:r w:rsidR="00562645" w:rsidRPr="00562645">
              <w:rPr>
                <w:rFonts w:ascii="Lucida Sans" w:hAnsi="Lucida Sans" w:cs="Arial"/>
                <w:vertAlign w:val="superscript"/>
                <w:lang w:val="pt-PT"/>
              </w:rPr>
              <w:t>(1)</w:t>
            </w:r>
          </w:p>
        </w:tc>
      </w:tr>
      <w:tr w:rsidR="00FC6092" w:rsidRPr="00B755EC" w:rsidTr="00FC6092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Data de início: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26756805"/>
                <w:placeholder>
                  <w:docPart w:val="4140FE7777C849C3B2054970BFF7EEF6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Data de Fim: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455833383"/>
                <w:placeholder>
                  <w:docPart w:val="8EDBA15268CB426896B30842C23D0C7E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</w:tr>
      <w:tr w:rsidR="00FC6092" w:rsidRPr="00B755EC" w:rsidTr="00FC6092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Hora de início: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437494226"/>
                <w:placeholder>
                  <w:docPart w:val="42ACF493AC40445CAA378F4B736973C8"/>
                </w:placeholder>
                <w:showingPlcHdr/>
                <w:date>
                  <w:dateFormat w:val="HH:mm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Horário de fim: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305734001"/>
                <w:placeholder>
                  <w:docPart w:val="FF1EA5C00CF04E0391EFEE68A57DFDB5"/>
                </w:placeholder>
                <w:showingPlcHdr/>
                <w:date>
                  <w:dateFormat w:val="HH:mm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</w:tr>
      <w:tr w:rsidR="00FC6092" w:rsidRPr="0053230A" w:rsidTr="00C711B0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Default="00FC6092" w:rsidP="00FC6092">
            <w:pPr>
              <w:jc w:val="both"/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Rua: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FC6092" w:rsidRPr="0053230A" w:rsidTr="00C711B0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Freguesia:</w:t>
            </w:r>
            <w:r w:rsidR="00936123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36123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B82F9E" w:rsidRPr="0053230A" w:rsidTr="00562645">
        <w:trPr>
          <w:trHeight w:val="9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E" w:rsidRPr="00446D13" w:rsidRDefault="00B82F9E" w:rsidP="00446D13">
            <w:pPr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O requerente compromete-se a respeitar os condicionalismos referidos no artigo 27.º do Decreto-Lei n.º </w:t>
            </w:r>
            <w:r w:rsidR="0053499F"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124/2006, de 28 de junho</w:t>
            </w:r>
            <w:r w:rsidR="00933C09"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, </w:t>
            </w:r>
            <w:r w:rsidR="00850CD9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na sua versão atualizada, </w:t>
            </w:r>
            <w:r w:rsidR="007F49DF"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nomeadamente a realizar a queimada após licenciamento da Câmara Municipal, e na presença de </w:t>
            </w:r>
            <w:r w:rsidR="00BE1B99"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técnico credenciado em fogo controlado ou, na sua ausência, de </w:t>
            </w:r>
            <w:r w:rsidR="007F49DF"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equipa de bombeiros</w:t>
            </w:r>
            <w:r w:rsidR="00BE1B99" w:rsidRPr="00446D13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.</w:t>
            </w:r>
          </w:p>
        </w:tc>
      </w:tr>
      <w:tr w:rsidR="00FC6092" w:rsidRPr="00B755EC" w:rsidTr="00CF002D">
        <w:trPr>
          <w:trHeight w:val="49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092" w:rsidRPr="00C710D5" w:rsidRDefault="00FC6092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C710D5">
              <w:rPr>
                <w:rFonts w:ascii="Lucida Sans" w:hAnsi="Lucida Sans" w:cs="Arial"/>
                <w:sz w:val="18"/>
                <w:szCs w:val="18"/>
              </w:rPr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FC6092" w:rsidRPr="00B755EC" w:rsidTr="003B02F8">
        <w:trPr>
          <w:trHeight w:hRule="exact" w:val="573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092" w:rsidRPr="00C710D5" w:rsidRDefault="00FC6092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FC6092" w:rsidRPr="00B755EC" w:rsidTr="003B02F8">
        <w:trPr>
          <w:trHeight w:hRule="exact" w:val="402"/>
        </w:trPr>
        <w:tc>
          <w:tcPr>
            <w:tcW w:w="22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03799D" w:rsidRDefault="00FC6092" w:rsidP="00FC6092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92" w:rsidRPr="00EB3595" w:rsidRDefault="00FC6092" w:rsidP="00FC6092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FC6092" w:rsidRPr="00B755EC" w:rsidTr="003B02F8">
        <w:trPr>
          <w:trHeight w:hRule="exact" w:val="542"/>
        </w:trPr>
        <w:tc>
          <w:tcPr>
            <w:tcW w:w="22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B755EC" w:rsidRDefault="00FC6092" w:rsidP="00936123">
            <w:pPr>
              <w:spacing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</w:t>
            </w:r>
            <w:r w:rsidR="00936123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,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194920018"/>
                <w:placeholder>
                  <w:docPart w:val="BE09CD9AF1464D629C0173BEACA061AD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Content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36123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74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B755EC" w:rsidRDefault="00FC6092" w:rsidP="00FC6092">
            <w:pPr>
              <w:spacing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4D44F7" w:rsidRDefault="004D44F7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9A2AE5" w:rsidRDefault="009A2AE5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562645" w:rsidRDefault="00562645" w:rsidP="00562645">
      <w:pPr>
        <w:tabs>
          <w:tab w:val="left" w:pos="284"/>
        </w:tabs>
        <w:jc w:val="both"/>
        <w:rPr>
          <w:rFonts w:ascii="Lucida Sans" w:hAnsi="Lucida Sans" w:cs="Arial"/>
          <w:b/>
          <w:sz w:val="16"/>
          <w:szCs w:val="16"/>
          <w:lang w:val="pt-PT"/>
        </w:rPr>
      </w:pPr>
    </w:p>
    <w:p w:rsidR="009A2AE5" w:rsidRPr="00562645" w:rsidRDefault="00562645" w:rsidP="00562645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Lucida Sans" w:hAnsi="Lucida Sans" w:cs="Arial"/>
          <w:b/>
          <w:sz w:val="16"/>
          <w:szCs w:val="16"/>
          <w:lang w:val="pt-PT"/>
        </w:rPr>
      </w:pPr>
      <w:r w:rsidRPr="00562645">
        <w:rPr>
          <w:rFonts w:ascii="Lucida Sans" w:hAnsi="Lucida Sans" w:cs="Arial"/>
          <w:sz w:val="16"/>
          <w:szCs w:val="16"/>
          <w:lang w:val="pt-PT"/>
        </w:rPr>
        <w:t xml:space="preserve">Queimada </w:t>
      </w:r>
      <w:r w:rsidRPr="00562645">
        <w:rPr>
          <w:rFonts w:ascii="Lucida Sans" w:hAnsi="Lucida Sans" w:cs="Arial"/>
          <w:b/>
          <w:sz w:val="16"/>
          <w:szCs w:val="16"/>
          <w:lang w:val="pt-PT"/>
        </w:rPr>
        <w:t xml:space="preserve">- </w:t>
      </w:r>
      <w:r w:rsidRPr="00562645">
        <w:rPr>
          <w:rFonts w:ascii="Lucida Sans" w:hAnsi="Lucida Sans" w:cs="Arial"/>
          <w:sz w:val="16"/>
          <w:szCs w:val="16"/>
          <w:lang w:val="pt-PT"/>
        </w:rPr>
        <w:t xml:space="preserve">uso de fogo para renovação de pastagens e eliminação de restolho e ainda, para eliminar sobrantes de exploração cortados mas não amontoados [al. z), n.º 1, art.º 3.º do </w:t>
      </w:r>
      <w:r w:rsidR="0053499F" w:rsidRPr="0053499F">
        <w:rPr>
          <w:rFonts w:ascii="Lucida Sans" w:hAnsi="Lucida Sans" w:cs="Arial"/>
          <w:sz w:val="16"/>
          <w:szCs w:val="16"/>
          <w:lang w:val="pt-PT"/>
        </w:rPr>
        <w:t>Decreto-Lei n.º 124/2006, de 28 de junho</w:t>
      </w:r>
      <w:r w:rsidRPr="00562645">
        <w:rPr>
          <w:rFonts w:ascii="Lucida Sans" w:hAnsi="Lucida Sans" w:cs="Arial"/>
          <w:sz w:val="16"/>
          <w:szCs w:val="16"/>
          <w:lang w:val="pt-PT"/>
        </w:rPr>
        <w:t>]</w:t>
      </w:r>
    </w:p>
    <w:sectPr w:rsidR="009A2AE5" w:rsidRPr="0056264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9F" w:rsidRDefault="008F679F">
      <w:r>
        <w:separator/>
      </w:r>
    </w:p>
  </w:endnote>
  <w:endnote w:type="continuationSeparator" w:id="0">
    <w:p w:rsidR="008F679F" w:rsidRDefault="008F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9E" w:rsidRPr="009A4E89" w:rsidRDefault="00B82F9E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B82F9E" w:rsidRDefault="00B82F9E" w:rsidP="00B755EC">
    <w:pPr>
      <w:jc w:val="right"/>
      <w:rPr>
        <w:b/>
        <w:color w:val="D9D9D9"/>
        <w:lang w:val="pt-PT"/>
      </w:rPr>
    </w:pPr>
  </w:p>
  <w:p w:rsidR="00B82F9E" w:rsidRPr="00CF0FEE" w:rsidRDefault="00B82F9E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936123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936123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9F" w:rsidRDefault="008F679F">
      <w:r>
        <w:separator/>
      </w:r>
    </w:p>
  </w:footnote>
  <w:footnote w:type="continuationSeparator" w:id="0">
    <w:p w:rsidR="008F679F" w:rsidRDefault="008F6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9E" w:rsidRDefault="00936123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B82F9E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B82F9E" w:rsidRPr="008C6702" w:rsidRDefault="00B82F9E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B82F9E" w:rsidRPr="008C6702" w:rsidRDefault="00B82F9E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B82F9E" w:rsidRPr="008C6702" w:rsidRDefault="00B82F9E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B82F9E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B82F9E" w:rsidRPr="008C6702" w:rsidRDefault="00B82F9E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B82F9E" w:rsidRPr="008C6702" w:rsidRDefault="00B82F9E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B82F9E" w:rsidRPr="008C6702" w:rsidRDefault="00B82F9E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B82F9E" w:rsidRPr="003B0851" w:rsidRDefault="00B82F9E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B82F9E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B82F9E" w:rsidRPr="008C6702" w:rsidRDefault="00B82F9E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B82F9E" w:rsidRPr="008C6702" w:rsidRDefault="00B82F9E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B82F9E" w:rsidRPr="008C6702" w:rsidRDefault="00B82F9E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B82F9E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B82F9E" w:rsidRPr="008C6702" w:rsidRDefault="00B82F9E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B82F9E" w:rsidRPr="008C6702" w:rsidRDefault="00B82F9E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B82F9E" w:rsidRPr="008C6702" w:rsidRDefault="00B82F9E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B82F9E" w:rsidRPr="003B0851" w:rsidRDefault="00B82F9E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82F9E" w:rsidRDefault="00B82F9E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B82F9E" w:rsidRDefault="00B82F9E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B82F9E" w:rsidRDefault="00B82F9E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B82F9E" w:rsidRDefault="00B82F9E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6.75pt" o:bullet="t">
        <v:imagedata r:id="rId1" o:title=""/>
      </v:shape>
    </w:pict>
  </w:numPicBullet>
  <w:numPicBullet w:numPicBulletId="1">
    <w:pict>
      <v:shape id="_x0000_i1029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D2EA5"/>
    <w:multiLevelType w:val="hybridMultilevel"/>
    <w:tmpl w:val="82268F70"/>
    <w:lvl w:ilvl="0" w:tplc="57C8E5B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7"/>
  </w:num>
  <w:num w:numId="10">
    <w:abstractNumId w:val="15"/>
  </w:num>
  <w:num w:numId="11">
    <w:abstractNumId w:val="24"/>
  </w:num>
  <w:num w:numId="12">
    <w:abstractNumId w:val="0"/>
  </w:num>
  <w:num w:numId="13">
    <w:abstractNumId w:val="3"/>
  </w:num>
  <w:num w:numId="14">
    <w:abstractNumId w:val="26"/>
  </w:num>
  <w:num w:numId="15">
    <w:abstractNumId w:val="4"/>
  </w:num>
  <w:num w:numId="16">
    <w:abstractNumId w:val="25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3"/>
  </w:num>
  <w:num w:numId="2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eBKeFIok3tigiB9itA5XIn86XE/WOgB/S4TR1ty4Cnlz7mVyzkMqZrd/nYDDXtxgpuIdvFq1OA6Axy0D2V36w==" w:salt="voxgCO4U284Mw6LoHiODKg=="/>
  <w:defaultTabStop w:val="709"/>
  <w:hyphenationZone w:val="425"/>
  <w:characterSpacingControl w:val="doNotCompress"/>
  <w:hdrShapeDefaults>
    <o:shapedefaults v:ext="edit" spidmax="3074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77A6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31F33"/>
    <w:rsid w:val="001349EB"/>
    <w:rsid w:val="00136247"/>
    <w:rsid w:val="0014002C"/>
    <w:rsid w:val="00145F9A"/>
    <w:rsid w:val="001472D7"/>
    <w:rsid w:val="00151707"/>
    <w:rsid w:val="001529A3"/>
    <w:rsid w:val="00152CD8"/>
    <w:rsid w:val="001536C6"/>
    <w:rsid w:val="00156438"/>
    <w:rsid w:val="00157705"/>
    <w:rsid w:val="00166A1A"/>
    <w:rsid w:val="00167C44"/>
    <w:rsid w:val="00167C7F"/>
    <w:rsid w:val="00170308"/>
    <w:rsid w:val="00170BC4"/>
    <w:rsid w:val="00171C94"/>
    <w:rsid w:val="0018012E"/>
    <w:rsid w:val="0018241D"/>
    <w:rsid w:val="0018420C"/>
    <w:rsid w:val="00184E15"/>
    <w:rsid w:val="00187607"/>
    <w:rsid w:val="00190842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3B57"/>
    <w:rsid w:val="001C3F49"/>
    <w:rsid w:val="001C6F1E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39BD"/>
    <w:rsid w:val="002057B7"/>
    <w:rsid w:val="002127FD"/>
    <w:rsid w:val="00214DFA"/>
    <w:rsid w:val="0021562F"/>
    <w:rsid w:val="00222093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C4675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584A"/>
    <w:rsid w:val="00377C77"/>
    <w:rsid w:val="003804D0"/>
    <w:rsid w:val="00386C51"/>
    <w:rsid w:val="0039296E"/>
    <w:rsid w:val="00393D7D"/>
    <w:rsid w:val="003A4DA1"/>
    <w:rsid w:val="003B02F8"/>
    <w:rsid w:val="003B0851"/>
    <w:rsid w:val="003B620A"/>
    <w:rsid w:val="003B7286"/>
    <w:rsid w:val="003B72BA"/>
    <w:rsid w:val="003C1E19"/>
    <w:rsid w:val="003C27A6"/>
    <w:rsid w:val="003C295F"/>
    <w:rsid w:val="003C2FA2"/>
    <w:rsid w:val="003C7AF6"/>
    <w:rsid w:val="003D1AE4"/>
    <w:rsid w:val="003E4704"/>
    <w:rsid w:val="003E5B71"/>
    <w:rsid w:val="003F29A6"/>
    <w:rsid w:val="003F372A"/>
    <w:rsid w:val="003F7F21"/>
    <w:rsid w:val="00402122"/>
    <w:rsid w:val="00404964"/>
    <w:rsid w:val="00407D22"/>
    <w:rsid w:val="00412213"/>
    <w:rsid w:val="004200D7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46D13"/>
    <w:rsid w:val="00452C62"/>
    <w:rsid w:val="00455FFC"/>
    <w:rsid w:val="00457C9C"/>
    <w:rsid w:val="00470D52"/>
    <w:rsid w:val="0047565A"/>
    <w:rsid w:val="004764BD"/>
    <w:rsid w:val="004771D7"/>
    <w:rsid w:val="00481359"/>
    <w:rsid w:val="004867BF"/>
    <w:rsid w:val="00493682"/>
    <w:rsid w:val="00497FA1"/>
    <w:rsid w:val="004A6E50"/>
    <w:rsid w:val="004B2098"/>
    <w:rsid w:val="004B3276"/>
    <w:rsid w:val="004B6A63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99F"/>
    <w:rsid w:val="00534BF1"/>
    <w:rsid w:val="00535182"/>
    <w:rsid w:val="00537CBA"/>
    <w:rsid w:val="00545129"/>
    <w:rsid w:val="00554AB0"/>
    <w:rsid w:val="00561DD4"/>
    <w:rsid w:val="00562645"/>
    <w:rsid w:val="00563AE2"/>
    <w:rsid w:val="00572BB5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4DC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95494"/>
    <w:rsid w:val="006958E8"/>
    <w:rsid w:val="00697AA4"/>
    <w:rsid w:val="006A216B"/>
    <w:rsid w:val="006B238F"/>
    <w:rsid w:val="006B4162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4691"/>
    <w:rsid w:val="006E106C"/>
    <w:rsid w:val="006E209F"/>
    <w:rsid w:val="006E30EA"/>
    <w:rsid w:val="006E55DB"/>
    <w:rsid w:val="006E5C64"/>
    <w:rsid w:val="006F1925"/>
    <w:rsid w:val="00702977"/>
    <w:rsid w:val="00706BFA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5044"/>
    <w:rsid w:val="00767FDD"/>
    <w:rsid w:val="007868F9"/>
    <w:rsid w:val="007922B6"/>
    <w:rsid w:val="00795DDE"/>
    <w:rsid w:val="00797E1D"/>
    <w:rsid w:val="007A0F29"/>
    <w:rsid w:val="007A405F"/>
    <w:rsid w:val="007A4BE4"/>
    <w:rsid w:val="007A4D5E"/>
    <w:rsid w:val="007C0A8F"/>
    <w:rsid w:val="007C1DD0"/>
    <w:rsid w:val="007C27CF"/>
    <w:rsid w:val="007C2BE7"/>
    <w:rsid w:val="007C2C5F"/>
    <w:rsid w:val="007C3BA7"/>
    <w:rsid w:val="007C4D36"/>
    <w:rsid w:val="007E1311"/>
    <w:rsid w:val="007E69ED"/>
    <w:rsid w:val="007E6E50"/>
    <w:rsid w:val="007F352B"/>
    <w:rsid w:val="007F49DF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6B1A"/>
    <w:rsid w:val="00850CD9"/>
    <w:rsid w:val="00850DD7"/>
    <w:rsid w:val="00854298"/>
    <w:rsid w:val="00854299"/>
    <w:rsid w:val="00870041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D08B2"/>
    <w:rsid w:val="008D0EAC"/>
    <w:rsid w:val="008D3EA2"/>
    <w:rsid w:val="008D48CF"/>
    <w:rsid w:val="008D703B"/>
    <w:rsid w:val="008E07A6"/>
    <w:rsid w:val="008E24AB"/>
    <w:rsid w:val="008E2AF2"/>
    <w:rsid w:val="008E5F84"/>
    <w:rsid w:val="008E65AA"/>
    <w:rsid w:val="008F6638"/>
    <w:rsid w:val="008F679F"/>
    <w:rsid w:val="008F7C77"/>
    <w:rsid w:val="00903DB1"/>
    <w:rsid w:val="00904CDE"/>
    <w:rsid w:val="00905654"/>
    <w:rsid w:val="00913CC6"/>
    <w:rsid w:val="0092252E"/>
    <w:rsid w:val="0092679C"/>
    <w:rsid w:val="00930F3F"/>
    <w:rsid w:val="00930FA4"/>
    <w:rsid w:val="00932349"/>
    <w:rsid w:val="00933B06"/>
    <w:rsid w:val="00933C09"/>
    <w:rsid w:val="00936123"/>
    <w:rsid w:val="00940F31"/>
    <w:rsid w:val="009440A8"/>
    <w:rsid w:val="0095136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70AE"/>
    <w:rsid w:val="00991AA9"/>
    <w:rsid w:val="00992E62"/>
    <w:rsid w:val="00995367"/>
    <w:rsid w:val="009961FE"/>
    <w:rsid w:val="009A111B"/>
    <w:rsid w:val="009A24EE"/>
    <w:rsid w:val="009A2AE5"/>
    <w:rsid w:val="009A4E51"/>
    <w:rsid w:val="009C15C4"/>
    <w:rsid w:val="009C7DBE"/>
    <w:rsid w:val="009D68CB"/>
    <w:rsid w:val="009D70D2"/>
    <w:rsid w:val="009E17AE"/>
    <w:rsid w:val="009E2701"/>
    <w:rsid w:val="009E296F"/>
    <w:rsid w:val="009E6587"/>
    <w:rsid w:val="009E725F"/>
    <w:rsid w:val="009E7AA8"/>
    <w:rsid w:val="00A02825"/>
    <w:rsid w:val="00A05ABA"/>
    <w:rsid w:val="00A05C89"/>
    <w:rsid w:val="00A06819"/>
    <w:rsid w:val="00A100D7"/>
    <w:rsid w:val="00A103D9"/>
    <w:rsid w:val="00A122AA"/>
    <w:rsid w:val="00A13316"/>
    <w:rsid w:val="00A14724"/>
    <w:rsid w:val="00A2101B"/>
    <w:rsid w:val="00A30956"/>
    <w:rsid w:val="00A31C34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C1F26"/>
    <w:rsid w:val="00AC7AFC"/>
    <w:rsid w:val="00AD1113"/>
    <w:rsid w:val="00AD611E"/>
    <w:rsid w:val="00AD6463"/>
    <w:rsid w:val="00AE1F6F"/>
    <w:rsid w:val="00AE43CB"/>
    <w:rsid w:val="00AE5B84"/>
    <w:rsid w:val="00AF0C39"/>
    <w:rsid w:val="00AF21E7"/>
    <w:rsid w:val="00AF59E1"/>
    <w:rsid w:val="00B05F97"/>
    <w:rsid w:val="00B077FB"/>
    <w:rsid w:val="00B12626"/>
    <w:rsid w:val="00B12DCF"/>
    <w:rsid w:val="00B1304E"/>
    <w:rsid w:val="00B16426"/>
    <w:rsid w:val="00B16AC0"/>
    <w:rsid w:val="00B17FCE"/>
    <w:rsid w:val="00B221F8"/>
    <w:rsid w:val="00B22798"/>
    <w:rsid w:val="00B25797"/>
    <w:rsid w:val="00B25D5C"/>
    <w:rsid w:val="00B27330"/>
    <w:rsid w:val="00B309B0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2F9E"/>
    <w:rsid w:val="00B83D57"/>
    <w:rsid w:val="00B84E7E"/>
    <w:rsid w:val="00B863D7"/>
    <w:rsid w:val="00B92D14"/>
    <w:rsid w:val="00BA0539"/>
    <w:rsid w:val="00BB3F8D"/>
    <w:rsid w:val="00BB7873"/>
    <w:rsid w:val="00BB7889"/>
    <w:rsid w:val="00BC404B"/>
    <w:rsid w:val="00BD3FC5"/>
    <w:rsid w:val="00BD431C"/>
    <w:rsid w:val="00BD4A02"/>
    <w:rsid w:val="00BD50D3"/>
    <w:rsid w:val="00BD7AA9"/>
    <w:rsid w:val="00BE0EFD"/>
    <w:rsid w:val="00BE1B99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34E80"/>
    <w:rsid w:val="00C5058B"/>
    <w:rsid w:val="00C56575"/>
    <w:rsid w:val="00C703A8"/>
    <w:rsid w:val="00C70516"/>
    <w:rsid w:val="00C710D5"/>
    <w:rsid w:val="00C711B0"/>
    <w:rsid w:val="00C75467"/>
    <w:rsid w:val="00C756EF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48E0"/>
    <w:rsid w:val="00CD106A"/>
    <w:rsid w:val="00CD26F4"/>
    <w:rsid w:val="00CD2DFE"/>
    <w:rsid w:val="00CD43A2"/>
    <w:rsid w:val="00CD5C7F"/>
    <w:rsid w:val="00CE50BD"/>
    <w:rsid w:val="00CE6089"/>
    <w:rsid w:val="00CF002D"/>
    <w:rsid w:val="00CF0FEE"/>
    <w:rsid w:val="00CF28EE"/>
    <w:rsid w:val="00CF29A3"/>
    <w:rsid w:val="00CF7027"/>
    <w:rsid w:val="00D049B5"/>
    <w:rsid w:val="00D108AA"/>
    <w:rsid w:val="00D10DF1"/>
    <w:rsid w:val="00D12821"/>
    <w:rsid w:val="00D139BA"/>
    <w:rsid w:val="00D16096"/>
    <w:rsid w:val="00D20A21"/>
    <w:rsid w:val="00D21219"/>
    <w:rsid w:val="00D24999"/>
    <w:rsid w:val="00D322A5"/>
    <w:rsid w:val="00D35B5C"/>
    <w:rsid w:val="00D42287"/>
    <w:rsid w:val="00D43098"/>
    <w:rsid w:val="00D44CD0"/>
    <w:rsid w:val="00D46259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4CF"/>
    <w:rsid w:val="00D7507C"/>
    <w:rsid w:val="00D75262"/>
    <w:rsid w:val="00D87AF4"/>
    <w:rsid w:val="00D905A2"/>
    <w:rsid w:val="00DB1D51"/>
    <w:rsid w:val="00DB3D34"/>
    <w:rsid w:val="00DB529A"/>
    <w:rsid w:val="00DB66B3"/>
    <w:rsid w:val="00DB7363"/>
    <w:rsid w:val="00DC279B"/>
    <w:rsid w:val="00DC2C54"/>
    <w:rsid w:val="00DD1A9B"/>
    <w:rsid w:val="00DD7927"/>
    <w:rsid w:val="00DE0C3C"/>
    <w:rsid w:val="00DE2F3E"/>
    <w:rsid w:val="00DE32F3"/>
    <w:rsid w:val="00DE49B8"/>
    <w:rsid w:val="00DE7E8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748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45D3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B019A"/>
    <w:rsid w:val="00EB11EA"/>
    <w:rsid w:val="00EB3595"/>
    <w:rsid w:val="00EC0709"/>
    <w:rsid w:val="00EC0A29"/>
    <w:rsid w:val="00EC6F70"/>
    <w:rsid w:val="00EC7C69"/>
    <w:rsid w:val="00ED1A3F"/>
    <w:rsid w:val="00ED29D0"/>
    <w:rsid w:val="00ED3A1A"/>
    <w:rsid w:val="00EE0AC9"/>
    <w:rsid w:val="00EE6AF0"/>
    <w:rsid w:val="00EF38D2"/>
    <w:rsid w:val="00EF41E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1D0B"/>
    <w:rsid w:val="00F94F3D"/>
    <w:rsid w:val="00F958BF"/>
    <w:rsid w:val="00FA2456"/>
    <w:rsid w:val="00FA3377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F5C"/>
    <w:rsid w:val="00FE3D61"/>
    <w:rsid w:val="00FE3EDD"/>
    <w:rsid w:val="00FE4A75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76FDB132-FB1E-4ED3-9331-9A93E9A5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paragraph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c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cter">
    <w:name w:val="Corpo de texto 3 Carác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cter">
    <w:name w:val="Rodapé Carác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936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folders$\GMA\MODERNIZACAO%20ADMINISTRATIVA\Autoriza&#231;&#227;o_Utiliza&#231;&#227;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8B55AC29C74F5EBFBD39CC166E1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AE856-B6AA-49B0-BB31-8F54A794A4FF}"/>
      </w:docPartPr>
      <w:docPartBody>
        <w:p w:rsidR="00000000" w:rsidRDefault="00205B8E" w:rsidP="00205B8E">
          <w:pPr>
            <w:pStyle w:val="748B55AC29C74F5EBFBD39CC166E1C32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F3FC59F30C1C4880962F27236D9BA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DA06C-8D50-4F2D-B327-237BD8EEE114}"/>
      </w:docPartPr>
      <w:docPartBody>
        <w:p w:rsidR="00000000" w:rsidRDefault="00205B8E" w:rsidP="00205B8E">
          <w:pPr>
            <w:pStyle w:val="F3FC59F30C1C4880962F27236D9BA967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4140FE7777C849C3B2054970BFF7E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54AD02-E789-4659-A81D-AF2106F2CFB3}"/>
      </w:docPartPr>
      <w:docPartBody>
        <w:p w:rsidR="00000000" w:rsidRDefault="00205B8E" w:rsidP="00205B8E">
          <w:pPr>
            <w:pStyle w:val="4140FE7777C849C3B2054970BFF7EEF6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8EDBA15268CB426896B30842C23D0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A097F-F7C5-4FC7-918A-33A79593168E}"/>
      </w:docPartPr>
      <w:docPartBody>
        <w:p w:rsidR="00000000" w:rsidRDefault="00205B8E" w:rsidP="00205B8E">
          <w:pPr>
            <w:pStyle w:val="8EDBA15268CB426896B30842C23D0C7E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42ACF493AC40445CAA378F4B73697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82FA4-EA80-419A-93C4-D7935077F124}"/>
      </w:docPartPr>
      <w:docPartBody>
        <w:p w:rsidR="00000000" w:rsidRDefault="00205B8E" w:rsidP="00205B8E">
          <w:pPr>
            <w:pStyle w:val="42ACF493AC40445CAA378F4B736973C8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FF1EA5C00CF04E0391EFEE68A57DF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2C69C-5155-4A98-BA69-60B48190F2A4}"/>
      </w:docPartPr>
      <w:docPartBody>
        <w:p w:rsidR="00000000" w:rsidRDefault="00205B8E" w:rsidP="00205B8E">
          <w:pPr>
            <w:pStyle w:val="FF1EA5C00CF04E0391EFEE68A57DFDB5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BE09CD9AF1464D629C0173BEACA06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4FBD2-2015-40FD-9F48-D7D33DE18576}"/>
      </w:docPartPr>
      <w:docPartBody>
        <w:p w:rsidR="00000000" w:rsidRDefault="00205B8E" w:rsidP="00205B8E">
          <w:pPr>
            <w:pStyle w:val="BE09CD9AF1464D629C0173BEACA061AD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8E"/>
    <w:rsid w:val="002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05B8E"/>
    <w:rPr>
      <w:color w:val="808080"/>
    </w:rPr>
  </w:style>
  <w:style w:type="paragraph" w:customStyle="1" w:styleId="748B55AC29C74F5EBFBD39CC166E1C32">
    <w:name w:val="748B55AC29C74F5EBFBD39CC166E1C32"/>
    <w:rsid w:val="00205B8E"/>
  </w:style>
  <w:style w:type="paragraph" w:customStyle="1" w:styleId="F3FC59F30C1C4880962F27236D9BA967">
    <w:name w:val="F3FC59F30C1C4880962F27236D9BA967"/>
    <w:rsid w:val="00205B8E"/>
  </w:style>
  <w:style w:type="paragraph" w:customStyle="1" w:styleId="4140FE7777C849C3B2054970BFF7EEF6">
    <w:name w:val="4140FE7777C849C3B2054970BFF7EEF6"/>
    <w:rsid w:val="00205B8E"/>
  </w:style>
  <w:style w:type="paragraph" w:customStyle="1" w:styleId="8EDBA15268CB426896B30842C23D0C7E">
    <w:name w:val="8EDBA15268CB426896B30842C23D0C7E"/>
    <w:rsid w:val="00205B8E"/>
  </w:style>
  <w:style w:type="paragraph" w:customStyle="1" w:styleId="42ACF493AC40445CAA378F4B736973C8">
    <w:name w:val="42ACF493AC40445CAA378F4B736973C8"/>
    <w:rsid w:val="00205B8E"/>
  </w:style>
  <w:style w:type="paragraph" w:customStyle="1" w:styleId="FF1EA5C00CF04E0391EFEE68A57DFDB5">
    <w:name w:val="FF1EA5C00CF04E0391EFEE68A57DFDB5"/>
    <w:rsid w:val="00205B8E"/>
  </w:style>
  <w:style w:type="paragraph" w:customStyle="1" w:styleId="BE09CD9AF1464D629C0173BEACA061AD">
    <w:name w:val="BE09CD9AF1464D629C0173BEACA061AD"/>
    <w:rsid w:val="00205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A3FA-54B1-4519-91F7-F4DF4282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Autorização_Utilização</Template>
  <TotalTime>0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2398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2</cp:revision>
  <cp:lastPrinted>2016-09-23T09:44:00Z</cp:lastPrinted>
  <dcterms:created xsi:type="dcterms:W3CDTF">2017-09-18T14:09:00Z</dcterms:created>
  <dcterms:modified xsi:type="dcterms:W3CDTF">2017-09-18T14:09:00Z</dcterms:modified>
</cp:coreProperties>
</file>