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53"/>
        <w:gridCol w:w="731"/>
        <w:gridCol w:w="571"/>
        <w:gridCol w:w="164"/>
        <w:gridCol w:w="1105"/>
        <w:gridCol w:w="105"/>
        <w:gridCol w:w="389"/>
        <w:gridCol w:w="191"/>
        <w:gridCol w:w="531"/>
        <w:gridCol w:w="821"/>
        <w:gridCol w:w="288"/>
        <w:gridCol w:w="180"/>
        <w:gridCol w:w="249"/>
        <w:gridCol w:w="2685"/>
      </w:tblGrid>
      <w:tr w:rsidR="002D3A59" w:rsidRPr="00B755EC" w:rsidTr="007206EE">
        <w:trPr>
          <w:trHeight w:hRule="exact" w:val="340"/>
        </w:trPr>
        <w:tc>
          <w:tcPr>
            <w:tcW w:w="1311" w:type="pct"/>
            <w:gridSpan w:val="2"/>
            <w:shd w:val="clear" w:color="auto" w:fill="D9D9D9"/>
            <w:vAlign w:val="center"/>
          </w:tcPr>
          <w:p w:rsidR="002D3A59" w:rsidRPr="003B0851" w:rsidRDefault="002D3A59" w:rsidP="002D3A59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Transmissão por Morte</w:t>
            </w:r>
          </w:p>
        </w:tc>
        <w:tc>
          <w:tcPr>
            <w:tcW w:w="2111" w:type="pct"/>
            <w:gridSpan w:val="9"/>
            <w:shd w:val="clear" w:color="auto" w:fill="D9D9D9"/>
            <w:vAlign w:val="center"/>
          </w:tcPr>
          <w:p w:rsidR="002D3A59" w:rsidRPr="00B755EC" w:rsidRDefault="007206E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bookmarkEnd w:id="0"/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2D3A59" w:rsidRPr="00B5702F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Mercado </w:t>
            </w:r>
            <w:r w:rsidR="00B5702F" w:rsidRPr="002D3A5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do Peixe da Praia da Vagueira</w:t>
            </w:r>
          </w:p>
        </w:tc>
        <w:tc>
          <w:tcPr>
            <w:tcW w:w="1578" w:type="pct"/>
            <w:gridSpan w:val="3"/>
            <w:shd w:val="clear" w:color="auto" w:fill="D9D9D9"/>
            <w:vAlign w:val="center"/>
          </w:tcPr>
          <w:p w:rsidR="002D3A59" w:rsidRPr="00B755EC" w:rsidRDefault="007206EE" w:rsidP="00B5702F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2D3A59" w:rsidRPr="002D3A59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Mercado </w:t>
            </w:r>
            <w:r w:rsidR="00B5702F">
              <w:rPr>
                <w:rFonts w:ascii="Lucida Sans" w:hAnsi="Lucida Sans" w:cs="Arial"/>
                <w:sz w:val="18"/>
                <w:szCs w:val="18"/>
                <w:lang w:val="pt-PT"/>
              </w:rPr>
              <w:t>Municipal de Vagos</w:t>
            </w:r>
          </w:p>
        </w:tc>
      </w:tr>
      <w:tr w:rsidR="001C7F9E" w:rsidRPr="00B755EC" w:rsidTr="003B02F8">
        <w:trPr>
          <w:trHeight w:hRule="exact" w:val="103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3B02F8">
        <w:trPr>
          <w:trHeight w:hRule="exact" w:val="67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B755EC" w:rsidTr="003B02F8">
        <w:trPr>
          <w:trHeight w:hRule="exact" w:val="404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7206E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</w:p>
        </w:tc>
      </w:tr>
      <w:tr w:rsidR="007206EE" w:rsidRPr="00AE1F6F" w:rsidTr="007206EE">
        <w:trPr>
          <w:trHeight w:hRule="exact" w:val="340"/>
        </w:trPr>
        <w:tc>
          <w:tcPr>
            <w:tcW w:w="1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776785878"/>
                <w:placeholder>
                  <w:docPart w:val="B1898601DD19497281BB4443AF771F01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7206EE">
        <w:trPr>
          <w:trHeight w:hRule="exact" w:val="340"/>
        </w:trPr>
        <w:tc>
          <w:tcPr>
            <w:tcW w:w="286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1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Código Postal: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7206EE">
        <w:trPr>
          <w:trHeight w:hRule="exact" w:val="340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A63914" w:rsidRDefault="007206EE" w:rsidP="007206EE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A63914">
              <w:rPr>
                <w:rFonts w:ascii="Lucida Sans" w:hAnsi="Lucida Sans"/>
                <w:sz w:val="18"/>
                <w:szCs w:val="18"/>
                <w:lang w:val="pt-PT"/>
              </w:rPr>
              <w:t>Freguesia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A63914" w:rsidRDefault="007206EE" w:rsidP="007206EE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Telefone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A63914" w:rsidRDefault="007206EE" w:rsidP="007206EE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Telemóvel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7206EE">
        <w:trPr>
          <w:trHeight w:hRule="exact" w:val="34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06EE" w:rsidRPr="0053230A" w:rsidRDefault="007206EE" w:rsidP="007206EE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6EE" w:rsidRPr="0053230A" w:rsidRDefault="007206EE" w:rsidP="007206EE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6EE" w:rsidRPr="0053230A" w:rsidRDefault="007206EE" w:rsidP="007206EE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6EE" w:rsidRPr="0053230A" w:rsidRDefault="007206EE" w:rsidP="007206EE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06EE" w:rsidRPr="0053230A" w:rsidRDefault="007206EE" w:rsidP="007206E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REPRESENTANTE </w:t>
            </w:r>
            <w:r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</w:t>
            </w:r>
            <w:r w:rsidRPr="00A82449">
              <w:rPr>
                <w:rFonts w:ascii="Lucida Sans" w:hAnsi="Lucida Sans"/>
                <w:sz w:val="18"/>
                <w:szCs w:val="18"/>
                <w:lang w:val="pt-PT"/>
              </w:rPr>
              <w:t>l)</w:t>
            </w:r>
          </w:p>
        </w:tc>
      </w:tr>
      <w:tr w:rsidR="007206E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E" w:rsidRPr="0053230A" w:rsidRDefault="007206EE" w:rsidP="007206E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AE1F6F" w:rsidTr="007206EE">
        <w:trPr>
          <w:trHeight w:hRule="exact" w:val="340"/>
        </w:trPr>
        <w:tc>
          <w:tcPr>
            <w:tcW w:w="16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75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2B5C7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: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24140023"/>
                <w:placeholder>
                  <w:docPart w:val="47F9898B76E24245A88808E9C7DCE91A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5F3C4C" w:rsidTr="007206EE">
        <w:trPr>
          <w:trHeight w:hRule="exact" w:val="340"/>
        </w:trPr>
        <w:tc>
          <w:tcPr>
            <w:tcW w:w="249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5F3C4C" w:rsidTr="00E02FE5">
        <w:trPr>
          <w:trHeight w:hRule="exact" w:val="34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7206EE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EE" w:rsidRPr="0053230A" w:rsidRDefault="007206EE" w:rsidP="007206EE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</w:t>
              </w:r>
              <w:r w:rsidRPr="0053230A">
                <w:rPr>
                  <w:rStyle w:val="Corpodetexto3Carcter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E02FE5">
        <w:trPr>
          <w:trHeight w:hRule="exact"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5F3C4C" w:rsidRPr="00B755EC" w:rsidTr="00903FFD">
        <w:trPr>
          <w:trHeight w:val="83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53230A" w:rsidRDefault="007206EE" w:rsidP="00186BAB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009C4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C009C4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18.º do Regulamento do </w:t>
            </w:r>
            <w:r w:rsidR="00C009C4" w:rsidRPr="00BC1A49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do Peixe da Praia da Vagueira</w:t>
            </w:r>
            <w:r w:rsidR="00C009C4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se digne autorizar a </w:t>
            </w:r>
            <w:r w:rsidR="00C009C4" w:rsidRPr="00BC1A49">
              <w:rPr>
                <w:rFonts w:ascii="Lucida Sans" w:hAnsi="Lucida Sans" w:cs="Arial"/>
                <w:sz w:val="18"/>
                <w:szCs w:val="18"/>
                <w:lang w:val="pt-PT"/>
              </w:rPr>
              <w:t>transmissão do direito de ocupação de venda do espaço</w:t>
            </w:r>
            <w:r w:rsidR="00C009C4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a seguir mencionado, para seu nome, </w:t>
            </w:r>
            <w:r w:rsidR="00C009C4" w:rsidRPr="00BC1A49">
              <w:rPr>
                <w:rFonts w:ascii="Lucida Sans" w:hAnsi="Lucida Sans" w:cs="Arial"/>
                <w:sz w:val="18"/>
                <w:szCs w:val="18"/>
                <w:lang w:val="pt-PT"/>
              </w:rPr>
              <w:t>por falecimento do respetivo titular:</w:t>
            </w:r>
          </w:p>
        </w:tc>
      </w:tr>
      <w:tr w:rsidR="005A24C6" w:rsidRPr="00B755EC" w:rsidTr="00903FFD">
        <w:trPr>
          <w:trHeight w:val="83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Default="007206EE" w:rsidP="005A24C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C009C4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C009C4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6.º do Regulamento de Funcionamento do </w:t>
            </w:r>
            <w:r w:rsidR="00C009C4" w:rsidRPr="00BC1A49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Municipal de Vagos</w:t>
            </w:r>
            <w:r w:rsidR="00C009C4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se digne autorizar a </w:t>
            </w:r>
            <w:r w:rsidR="00C009C4" w:rsidRPr="00BC1A49">
              <w:rPr>
                <w:rFonts w:ascii="Lucida Sans" w:hAnsi="Lucida Sans" w:cs="Arial"/>
                <w:sz w:val="18"/>
                <w:szCs w:val="18"/>
                <w:lang w:val="pt-PT"/>
              </w:rPr>
              <w:t>transmissão do direito de ocupação de venda do espaço a seguir mencionado, para seu nome, por falecimento do respetivo titular:</w:t>
            </w:r>
          </w:p>
        </w:tc>
      </w:tr>
      <w:tr w:rsidR="005A24C6" w:rsidRPr="00B755EC" w:rsidTr="007B671D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Pr="007B671D" w:rsidRDefault="005A24C6" w:rsidP="005A24C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Banca/Loja n.º: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A24C6" w:rsidRPr="00B755EC" w:rsidTr="007B671D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Pr="007B671D" w:rsidRDefault="005A24C6" w:rsidP="005A24C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Nome do titular da licença: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A24C6" w:rsidRPr="00B755EC" w:rsidTr="007B671D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Pr="007B671D" w:rsidRDefault="005A24C6" w:rsidP="008C6BA8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Nome do </w:t>
            </w:r>
            <w:r w:rsidR="008C6BA8">
              <w:rPr>
                <w:rFonts w:ascii="Lucida Sans" w:hAnsi="Lucida Sans" w:cs="Arial"/>
                <w:sz w:val="18"/>
                <w:szCs w:val="18"/>
                <w:lang w:val="pt-PT"/>
              </w:rPr>
              <w:t>herdeiro: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8C6BA8" w:rsidRPr="00B755EC" w:rsidTr="007B671D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BA8" w:rsidRDefault="008C6BA8" w:rsidP="008C6BA8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Grau de parentesco: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 w:rsidR="007206EE"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A24C6" w:rsidRPr="00B755EC" w:rsidTr="007B671D">
        <w:trPr>
          <w:trHeight w:val="3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Default="00532B7C" w:rsidP="005A24C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Nome dos </w:t>
            </w:r>
            <w:r w:rsidR="005A24C6">
              <w:rPr>
                <w:rFonts w:ascii="Lucida Sans" w:hAnsi="Lucida Sans" w:cs="Arial"/>
                <w:sz w:val="18"/>
                <w:szCs w:val="18"/>
                <w:lang w:val="pt-PT"/>
              </w:rPr>
              <w:t>Colaboradores:</w:t>
            </w:r>
          </w:p>
          <w:p w:rsidR="00532B7C" w:rsidRDefault="007206EE" w:rsidP="005A24C6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bookmarkStart w:id="3" w:name="_GoBack"/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bookmarkEnd w:id="3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A24C6" w:rsidRPr="00B755EC" w:rsidTr="00E02FE5">
        <w:trPr>
          <w:trHeight w:val="57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4C6" w:rsidRPr="00C710D5" w:rsidRDefault="007206EE" w:rsidP="005A24C6">
            <w:pPr>
              <w:spacing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A24C6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5A24C6" w:rsidRPr="00B755EC" w:rsidTr="003B02F8">
        <w:trPr>
          <w:trHeight w:hRule="exact" w:val="573"/>
        </w:trPr>
        <w:tc>
          <w:tcPr>
            <w:tcW w:w="5000" w:type="pct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24C6" w:rsidRPr="00C710D5" w:rsidRDefault="007206EE" w:rsidP="005A24C6">
            <w:pPr>
              <w:spacing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</w:rPr>
            </w:r>
            <w:r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7206EE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5A24C6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5A24C6" w:rsidRPr="00B755EC" w:rsidTr="007206EE">
        <w:trPr>
          <w:trHeight w:hRule="exact" w:val="402"/>
        </w:trPr>
        <w:tc>
          <w:tcPr>
            <w:tcW w:w="224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Pr="0003799D" w:rsidRDefault="005A24C6" w:rsidP="005A24C6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56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24C6" w:rsidRPr="00EB3595" w:rsidRDefault="005A24C6" w:rsidP="005A24C6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5A24C6" w:rsidRPr="00B755EC" w:rsidTr="007206EE">
        <w:trPr>
          <w:trHeight w:hRule="exact" w:val="897"/>
        </w:trPr>
        <w:tc>
          <w:tcPr>
            <w:tcW w:w="224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Pr="00B755EC" w:rsidRDefault="007206EE" w:rsidP="007206EE">
            <w:pPr>
              <w:spacing w:before="40"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Vagos, 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678231231"/>
                <w:placeholder>
                  <w:docPart w:val="64BFC2FF4CA64EB89F9F7D23D59B1880"/>
                </w:placeholder>
                <w:showingPlcHdr/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756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4C6" w:rsidRPr="00B755EC" w:rsidRDefault="005A24C6" w:rsidP="005A24C6">
            <w:pPr>
              <w:spacing w:before="40"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4D44F7" w:rsidRDefault="004D44F7" w:rsidP="002E2F61">
      <w:pPr>
        <w:tabs>
          <w:tab w:val="left" w:pos="448"/>
        </w:tabs>
        <w:jc w:val="both"/>
        <w:rPr>
          <w:rFonts w:ascii="Arial" w:hAnsi="Arial" w:cs="Arial"/>
          <w:b/>
          <w:sz w:val="2"/>
          <w:szCs w:val="2"/>
          <w:lang w:val="pt-PT"/>
        </w:rPr>
      </w:pPr>
    </w:p>
    <w:p w:rsidR="009A2AE5" w:rsidRDefault="009A2AE5" w:rsidP="009A2AE5">
      <w:pPr>
        <w:tabs>
          <w:tab w:val="left" w:pos="448"/>
        </w:tabs>
        <w:jc w:val="both"/>
        <w:rPr>
          <w:rFonts w:ascii="Lucida Sans" w:hAnsi="Lucida Sans" w:cs="Arial"/>
          <w:sz w:val="16"/>
          <w:szCs w:val="16"/>
          <w:lang w:val="pt-PT"/>
        </w:rPr>
      </w:pPr>
    </w:p>
    <w:sectPr w:rsidR="009A2AE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427" w:rsidRDefault="00907427">
      <w:r>
        <w:separator/>
      </w:r>
    </w:p>
  </w:endnote>
  <w:endnote w:type="continuationSeparator" w:id="0">
    <w:p w:rsidR="00907427" w:rsidRDefault="0090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AB" w:rsidRPr="009A4E89" w:rsidRDefault="00BB71AB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BB71AB" w:rsidRDefault="00BB71AB" w:rsidP="00B755EC">
    <w:pPr>
      <w:jc w:val="right"/>
      <w:rPr>
        <w:b/>
        <w:color w:val="D9D9D9"/>
        <w:lang w:val="pt-PT"/>
      </w:rPr>
    </w:pPr>
  </w:p>
  <w:p w:rsidR="00BB71AB" w:rsidRPr="00CF0FEE" w:rsidRDefault="00BB71AB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7206EE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7206EE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427" w:rsidRDefault="00907427">
      <w:r>
        <w:separator/>
      </w:r>
    </w:p>
  </w:footnote>
  <w:footnote w:type="continuationSeparator" w:id="0">
    <w:p w:rsidR="00907427" w:rsidRDefault="0090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AB" w:rsidRDefault="007206EE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BB71AB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BB71AB" w:rsidRPr="008C6702" w:rsidRDefault="00BB71AB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BB71AB" w:rsidRPr="008C6702" w:rsidRDefault="00BB71AB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BB71AB" w:rsidRPr="008C6702" w:rsidRDefault="00BB71AB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BB71AB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BB71AB" w:rsidRPr="008C6702" w:rsidRDefault="00BB71AB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BB71AB" w:rsidRPr="008C6702" w:rsidRDefault="00BB71AB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BB71AB" w:rsidRPr="008C6702" w:rsidRDefault="00BB71AB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BB71AB" w:rsidRPr="003B0851" w:rsidRDefault="00BB71AB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BB71AB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BB71AB" w:rsidRPr="008C6702" w:rsidRDefault="00BB71AB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BB71AB" w:rsidRPr="008C6702" w:rsidRDefault="00BB71AB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BB71AB" w:rsidRPr="008C6702" w:rsidRDefault="00BB71AB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BB71AB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BB71AB" w:rsidRPr="008C6702" w:rsidRDefault="00BB71AB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BB71AB" w:rsidRPr="008C6702" w:rsidRDefault="00BB71AB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BB71AB" w:rsidRPr="008C6702" w:rsidRDefault="00BB71AB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BB71AB" w:rsidRPr="003B0851" w:rsidRDefault="00BB71AB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B71AB" w:rsidRDefault="00BB71AB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BB71AB" w:rsidRDefault="00BB71AB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BB71AB" w:rsidRDefault="00BB71AB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BB71AB" w:rsidRDefault="00BB71AB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6.75pt" o:bullet="t">
        <v:imagedata r:id="rId1" o:title=""/>
      </v:shape>
    </w:pict>
  </w:numPicBullet>
  <w:numPicBullet w:numPicBulletId="1">
    <w:pict>
      <v:shape id="_x0000_i1043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+MBhDH0kXyUdVYYDOOX2rgIsoVNm4xhx8+eDUYLqEXKDNSGH5h5I2SDFzPR06Ue8L5YUYkJsYDEel1evUsaRw==" w:salt="KTpCzLKHLTGc/oP9An0Gpg=="/>
  <w:defaultTabStop w:val="709"/>
  <w:hyphenationZone w:val="425"/>
  <w:characterSpacingControl w:val="doNotCompress"/>
  <w:hdrShapeDefaults>
    <o:shapedefaults v:ext="edit" spidmax="3074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702"/>
    <w:rsid w:val="00045C6C"/>
    <w:rsid w:val="00046076"/>
    <w:rsid w:val="00051383"/>
    <w:rsid w:val="000515D8"/>
    <w:rsid w:val="000529FA"/>
    <w:rsid w:val="0006243E"/>
    <w:rsid w:val="000642C6"/>
    <w:rsid w:val="00066D0A"/>
    <w:rsid w:val="000675CC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0CBB"/>
    <w:rsid w:val="000C71FB"/>
    <w:rsid w:val="000C77A6"/>
    <w:rsid w:val="000D149F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14BAF"/>
    <w:rsid w:val="00124344"/>
    <w:rsid w:val="001249A3"/>
    <w:rsid w:val="00131F33"/>
    <w:rsid w:val="00136247"/>
    <w:rsid w:val="0014002C"/>
    <w:rsid w:val="00145F9A"/>
    <w:rsid w:val="001472D7"/>
    <w:rsid w:val="00151051"/>
    <w:rsid w:val="00151707"/>
    <w:rsid w:val="001529A3"/>
    <w:rsid w:val="00152CD8"/>
    <w:rsid w:val="00152FB9"/>
    <w:rsid w:val="00156438"/>
    <w:rsid w:val="00157705"/>
    <w:rsid w:val="00163E18"/>
    <w:rsid w:val="00166A1A"/>
    <w:rsid w:val="00167C44"/>
    <w:rsid w:val="00167C7F"/>
    <w:rsid w:val="00170308"/>
    <w:rsid w:val="00170BC4"/>
    <w:rsid w:val="00171C94"/>
    <w:rsid w:val="0018012E"/>
    <w:rsid w:val="0018241D"/>
    <w:rsid w:val="0018420C"/>
    <w:rsid w:val="00184E15"/>
    <w:rsid w:val="00186BAB"/>
    <w:rsid w:val="00187607"/>
    <w:rsid w:val="00190842"/>
    <w:rsid w:val="00190CE9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3B57"/>
    <w:rsid w:val="001C6F1E"/>
    <w:rsid w:val="001C712C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172F"/>
    <w:rsid w:val="002039BD"/>
    <w:rsid w:val="002057B7"/>
    <w:rsid w:val="002127FD"/>
    <w:rsid w:val="00214DFA"/>
    <w:rsid w:val="0021562F"/>
    <w:rsid w:val="00222093"/>
    <w:rsid w:val="002364BA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1FFB"/>
    <w:rsid w:val="002A42BB"/>
    <w:rsid w:val="002A4CFA"/>
    <w:rsid w:val="002A574A"/>
    <w:rsid w:val="002A7C48"/>
    <w:rsid w:val="002B2067"/>
    <w:rsid w:val="002B6D78"/>
    <w:rsid w:val="002C2BF7"/>
    <w:rsid w:val="002C3A13"/>
    <w:rsid w:val="002D3A59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11D23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2BFD"/>
    <w:rsid w:val="003642D7"/>
    <w:rsid w:val="003649C5"/>
    <w:rsid w:val="00371FA3"/>
    <w:rsid w:val="0037584A"/>
    <w:rsid w:val="00377C77"/>
    <w:rsid w:val="003804D0"/>
    <w:rsid w:val="00386C51"/>
    <w:rsid w:val="0039296E"/>
    <w:rsid w:val="00393D7D"/>
    <w:rsid w:val="003A0AD9"/>
    <w:rsid w:val="003A4DA1"/>
    <w:rsid w:val="003B02F8"/>
    <w:rsid w:val="003B0851"/>
    <w:rsid w:val="003B2B9F"/>
    <w:rsid w:val="003B620A"/>
    <w:rsid w:val="003B7286"/>
    <w:rsid w:val="003B72BA"/>
    <w:rsid w:val="003C1E19"/>
    <w:rsid w:val="003C27A6"/>
    <w:rsid w:val="003C295F"/>
    <w:rsid w:val="003C2FA2"/>
    <w:rsid w:val="003C6B54"/>
    <w:rsid w:val="003D1AE4"/>
    <w:rsid w:val="003E5B71"/>
    <w:rsid w:val="003E6137"/>
    <w:rsid w:val="003F29A6"/>
    <w:rsid w:val="003F372A"/>
    <w:rsid w:val="003F50A9"/>
    <w:rsid w:val="003F58F5"/>
    <w:rsid w:val="003F7F21"/>
    <w:rsid w:val="00402122"/>
    <w:rsid w:val="004032F8"/>
    <w:rsid w:val="00404964"/>
    <w:rsid w:val="00407D22"/>
    <w:rsid w:val="00412213"/>
    <w:rsid w:val="0042162E"/>
    <w:rsid w:val="0042261B"/>
    <w:rsid w:val="00424462"/>
    <w:rsid w:val="0042496C"/>
    <w:rsid w:val="00425C83"/>
    <w:rsid w:val="00431A3A"/>
    <w:rsid w:val="00432F90"/>
    <w:rsid w:val="00433935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2C62"/>
    <w:rsid w:val="00455FFC"/>
    <w:rsid w:val="00457C9C"/>
    <w:rsid w:val="00470D52"/>
    <w:rsid w:val="0047565A"/>
    <w:rsid w:val="004771D7"/>
    <w:rsid w:val="004802D0"/>
    <w:rsid w:val="00481359"/>
    <w:rsid w:val="004867BF"/>
    <w:rsid w:val="00493682"/>
    <w:rsid w:val="00495FE1"/>
    <w:rsid w:val="00497FA1"/>
    <w:rsid w:val="004A1C91"/>
    <w:rsid w:val="004A6E50"/>
    <w:rsid w:val="004B2098"/>
    <w:rsid w:val="004B3276"/>
    <w:rsid w:val="004B74AE"/>
    <w:rsid w:val="004B74BC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633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2B7C"/>
    <w:rsid w:val="00533B9D"/>
    <w:rsid w:val="00534BF1"/>
    <w:rsid w:val="00535182"/>
    <w:rsid w:val="00537CBA"/>
    <w:rsid w:val="00545129"/>
    <w:rsid w:val="00554AB0"/>
    <w:rsid w:val="00555EC6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4C6"/>
    <w:rsid w:val="005A2613"/>
    <w:rsid w:val="005A2BB7"/>
    <w:rsid w:val="005A333E"/>
    <w:rsid w:val="005A5024"/>
    <w:rsid w:val="005A54A3"/>
    <w:rsid w:val="005B3EA0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5F7FD3"/>
    <w:rsid w:val="0060146F"/>
    <w:rsid w:val="00604B60"/>
    <w:rsid w:val="00610479"/>
    <w:rsid w:val="00610F22"/>
    <w:rsid w:val="00610FDA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95494"/>
    <w:rsid w:val="006958E8"/>
    <w:rsid w:val="00697AA4"/>
    <w:rsid w:val="006A216B"/>
    <w:rsid w:val="006B238F"/>
    <w:rsid w:val="006B4162"/>
    <w:rsid w:val="006B7036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270A"/>
    <w:rsid w:val="006D4691"/>
    <w:rsid w:val="006E106C"/>
    <w:rsid w:val="006E209F"/>
    <w:rsid w:val="006E30EA"/>
    <w:rsid w:val="006E55DB"/>
    <w:rsid w:val="006E5C64"/>
    <w:rsid w:val="006F1925"/>
    <w:rsid w:val="006F566A"/>
    <w:rsid w:val="00702977"/>
    <w:rsid w:val="00706BFA"/>
    <w:rsid w:val="00706C73"/>
    <w:rsid w:val="00713D8A"/>
    <w:rsid w:val="00713FBD"/>
    <w:rsid w:val="007158A2"/>
    <w:rsid w:val="007206EE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345D"/>
    <w:rsid w:val="00765044"/>
    <w:rsid w:val="00767FDD"/>
    <w:rsid w:val="00773704"/>
    <w:rsid w:val="007868F9"/>
    <w:rsid w:val="007922B6"/>
    <w:rsid w:val="00795DDE"/>
    <w:rsid w:val="00797E1D"/>
    <w:rsid w:val="007A0F29"/>
    <w:rsid w:val="007A405F"/>
    <w:rsid w:val="007A4BE4"/>
    <w:rsid w:val="007A4D5E"/>
    <w:rsid w:val="007B22F9"/>
    <w:rsid w:val="007B2745"/>
    <w:rsid w:val="007B671D"/>
    <w:rsid w:val="007C0A8F"/>
    <w:rsid w:val="007C1DD0"/>
    <w:rsid w:val="007C27CF"/>
    <w:rsid w:val="007C2BE7"/>
    <w:rsid w:val="007C2C5F"/>
    <w:rsid w:val="007C3BA7"/>
    <w:rsid w:val="007C4D36"/>
    <w:rsid w:val="007E1311"/>
    <w:rsid w:val="007E69ED"/>
    <w:rsid w:val="007E6E50"/>
    <w:rsid w:val="007F352B"/>
    <w:rsid w:val="0080196C"/>
    <w:rsid w:val="008053DB"/>
    <w:rsid w:val="00806A9F"/>
    <w:rsid w:val="00810DBA"/>
    <w:rsid w:val="008124F9"/>
    <w:rsid w:val="008156EF"/>
    <w:rsid w:val="008170A5"/>
    <w:rsid w:val="00820456"/>
    <w:rsid w:val="00821419"/>
    <w:rsid w:val="00821D66"/>
    <w:rsid w:val="008224BE"/>
    <w:rsid w:val="008259BB"/>
    <w:rsid w:val="00827D74"/>
    <w:rsid w:val="00830260"/>
    <w:rsid w:val="00834F84"/>
    <w:rsid w:val="00834FE0"/>
    <w:rsid w:val="00836B51"/>
    <w:rsid w:val="008403D5"/>
    <w:rsid w:val="00846B1A"/>
    <w:rsid w:val="00850DD7"/>
    <w:rsid w:val="00854298"/>
    <w:rsid w:val="00854299"/>
    <w:rsid w:val="00861669"/>
    <w:rsid w:val="00870041"/>
    <w:rsid w:val="00874C06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C61E8"/>
    <w:rsid w:val="008C6BA8"/>
    <w:rsid w:val="008D08B2"/>
    <w:rsid w:val="008D0EAC"/>
    <w:rsid w:val="008D3EA2"/>
    <w:rsid w:val="008D48CF"/>
    <w:rsid w:val="008D703B"/>
    <w:rsid w:val="008E07A6"/>
    <w:rsid w:val="008E2350"/>
    <w:rsid w:val="008E24AB"/>
    <w:rsid w:val="008E2AF2"/>
    <w:rsid w:val="008E3352"/>
    <w:rsid w:val="008E5F84"/>
    <w:rsid w:val="008E65AA"/>
    <w:rsid w:val="008F6638"/>
    <w:rsid w:val="008F6DC8"/>
    <w:rsid w:val="008F7C77"/>
    <w:rsid w:val="00903DB1"/>
    <w:rsid w:val="00903FFD"/>
    <w:rsid w:val="00904CDE"/>
    <w:rsid w:val="00905654"/>
    <w:rsid w:val="0090727A"/>
    <w:rsid w:val="00907427"/>
    <w:rsid w:val="0091017C"/>
    <w:rsid w:val="00913CC6"/>
    <w:rsid w:val="0092252E"/>
    <w:rsid w:val="0092679C"/>
    <w:rsid w:val="00930F3F"/>
    <w:rsid w:val="00930FA4"/>
    <w:rsid w:val="00932349"/>
    <w:rsid w:val="00933B06"/>
    <w:rsid w:val="00937BE3"/>
    <w:rsid w:val="00940F31"/>
    <w:rsid w:val="009440A8"/>
    <w:rsid w:val="009533A2"/>
    <w:rsid w:val="00955185"/>
    <w:rsid w:val="009553F8"/>
    <w:rsid w:val="00961D4F"/>
    <w:rsid w:val="009624B3"/>
    <w:rsid w:val="00963010"/>
    <w:rsid w:val="009737D2"/>
    <w:rsid w:val="00973E8C"/>
    <w:rsid w:val="00975977"/>
    <w:rsid w:val="00982402"/>
    <w:rsid w:val="009870AE"/>
    <w:rsid w:val="00991AA9"/>
    <w:rsid w:val="0099253E"/>
    <w:rsid w:val="00992E62"/>
    <w:rsid w:val="00995367"/>
    <w:rsid w:val="00995DB3"/>
    <w:rsid w:val="009961FE"/>
    <w:rsid w:val="009A019E"/>
    <w:rsid w:val="009A111B"/>
    <w:rsid w:val="009A24EE"/>
    <w:rsid w:val="009A2AE5"/>
    <w:rsid w:val="009A4E51"/>
    <w:rsid w:val="009C15C4"/>
    <w:rsid w:val="009C7DBE"/>
    <w:rsid w:val="009D68CB"/>
    <w:rsid w:val="009D70D2"/>
    <w:rsid w:val="009E17AE"/>
    <w:rsid w:val="009E2701"/>
    <w:rsid w:val="009E466F"/>
    <w:rsid w:val="009E6587"/>
    <w:rsid w:val="009E725F"/>
    <w:rsid w:val="009E7AA8"/>
    <w:rsid w:val="009F7D6A"/>
    <w:rsid w:val="00A02825"/>
    <w:rsid w:val="00A03988"/>
    <w:rsid w:val="00A05ABA"/>
    <w:rsid w:val="00A05C89"/>
    <w:rsid w:val="00A06819"/>
    <w:rsid w:val="00A100D7"/>
    <w:rsid w:val="00A103D9"/>
    <w:rsid w:val="00A122AA"/>
    <w:rsid w:val="00A13290"/>
    <w:rsid w:val="00A13316"/>
    <w:rsid w:val="00A14724"/>
    <w:rsid w:val="00A2101B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4AD0"/>
    <w:rsid w:val="00A867DD"/>
    <w:rsid w:val="00A87A0A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B7B10"/>
    <w:rsid w:val="00AC1F26"/>
    <w:rsid w:val="00AC7AFC"/>
    <w:rsid w:val="00AD1113"/>
    <w:rsid w:val="00AD17CF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5E02"/>
    <w:rsid w:val="00B16AC0"/>
    <w:rsid w:val="00B17FCE"/>
    <w:rsid w:val="00B221F8"/>
    <w:rsid w:val="00B22798"/>
    <w:rsid w:val="00B241B0"/>
    <w:rsid w:val="00B25797"/>
    <w:rsid w:val="00B25D5C"/>
    <w:rsid w:val="00B27330"/>
    <w:rsid w:val="00B309B0"/>
    <w:rsid w:val="00B31F3A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5702F"/>
    <w:rsid w:val="00B6003A"/>
    <w:rsid w:val="00B60B5F"/>
    <w:rsid w:val="00B620B3"/>
    <w:rsid w:val="00B63CCA"/>
    <w:rsid w:val="00B647C0"/>
    <w:rsid w:val="00B64C87"/>
    <w:rsid w:val="00B6524D"/>
    <w:rsid w:val="00B678D7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1519"/>
    <w:rsid w:val="00B83D57"/>
    <w:rsid w:val="00B84E7E"/>
    <w:rsid w:val="00B863D7"/>
    <w:rsid w:val="00B92D14"/>
    <w:rsid w:val="00BA0539"/>
    <w:rsid w:val="00BA2975"/>
    <w:rsid w:val="00BA3825"/>
    <w:rsid w:val="00BB234F"/>
    <w:rsid w:val="00BB3F8D"/>
    <w:rsid w:val="00BB71AB"/>
    <w:rsid w:val="00BB7873"/>
    <w:rsid w:val="00BB7889"/>
    <w:rsid w:val="00BC1A49"/>
    <w:rsid w:val="00BC404B"/>
    <w:rsid w:val="00BD3AB8"/>
    <w:rsid w:val="00BD3FC5"/>
    <w:rsid w:val="00BD431C"/>
    <w:rsid w:val="00BD4A02"/>
    <w:rsid w:val="00BD50D3"/>
    <w:rsid w:val="00BD7064"/>
    <w:rsid w:val="00BD7AA9"/>
    <w:rsid w:val="00BE0EFD"/>
    <w:rsid w:val="00BE2354"/>
    <w:rsid w:val="00BE3C8A"/>
    <w:rsid w:val="00BF1647"/>
    <w:rsid w:val="00BF3FA4"/>
    <w:rsid w:val="00BF77E4"/>
    <w:rsid w:val="00C008FB"/>
    <w:rsid w:val="00C009C4"/>
    <w:rsid w:val="00C00C04"/>
    <w:rsid w:val="00C00F67"/>
    <w:rsid w:val="00C028A0"/>
    <w:rsid w:val="00C03D61"/>
    <w:rsid w:val="00C042BF"/>
    <w:rsid w:val="00C04506"/>
    <w:rsid w:val="00C20085"/>
    <w:rsid w:val="00C33108"/>
    <w:rsid w:val="00C34E80"/>
    <w:rsid w:val="00C5058B"/>
    <w:rsid w:val="00C56575"/>
    <w:rsid w:val="00C703A8"/>
    <w:rsid w:val="00C70516"/>
    <w:rsid w:val="00C710D5"/>
    <w:rsid w:val="00C711B0"/>
    <w:rsid w:val="00C75467"/>
    <w:rsid w:val="00C756EF"/>
    <w:rsid w:val="00C769A3"/>
    <w:rsid w:val="00C81431"/>
    <w:rsid w:val="00C85763"/>
    <w:rsid w:val="00C85D12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3C4E"/>
    <w:rsid w:val="00CC48E0"/>
    <w:rsid w:val="00CD106A"/>
    <w:rsid w:val="00CD1491"/>
    <w:rsid w:val="00CD26F4"/>
    <w:rsid w:val="00CD2DFE"/>
    <w:rsid w:val="00CD43A2"/>
    <w:rsid w:val="00CD5C7F"/>
    <w:rsid w:val="00CE50BD"/>
    <w:rsid w:val="00CE6089"/>
    <w:rsid w:val="00CF0FEE"/>
    <w:rsid w:val="00CF28EE"/>
    <w:rsid w:val="00CF29A3"/>
    <w:rsid w:val="00CF7027"/>
    <w:rsid w:val="00D049B5"/>
    <w:rsid w:val="00D04BD8"/>
    <w:rsid w:val="00D108AA"/>
    <w:rsid w:val="00D10DF1"/>
    <w:rsid w:val="00D12821"/>
    <w:rsid w:val="00D139BA"/>
    <w:rsid w:val="00D16096"/>
    <w:rsid w:val="00D170DD"/>
    <w:rsid w:val="00D20A21"/>
    <w:rsid w:val="00D21219"/>
    <w:rsid w:val="00D322A5"/>
    <w:rsid w:val="00D35B5C"/>
    <w:rsid w:val="00D37433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62FC6"/>
    <w:rsid w:val="00D67CDF"/>
    <w:rsid w:val="00D71D95"/>
    <w:rsid w:val="00D726E9"/>
    <w:rsid w:val="00D7279E"/>
    <w:rsid w:val="00D734CF"/>
    <w:rsid w:val="00D7507C"/>
    <w:rsid w:val="00D75262"/>
    <w:rsid w:val="00D87574"/>
    <w:rsid w:val="00D87AF4"/>
    <w:rsid w:val="00D905A2"/>
    <w:rsid w:val="00D9195E"/>
    <w:rsid w:val="00DB1D51"/>
    <w:rsid w:val="00DB3D34"/>
    <w:rsid w:val="00DB529A"/>
    <w:rsid w:val="00DB66B3"/>
    <w:rsid w:val="00DB7297"/>
    <w:rsid w:val="00DC279B"/>
    <w:rsid w:val="00DD1A9B"/>
    <w:rsid w:val="00DD7927"/>
    <w:rsid w:val="00DE0C3C"/>
    <w:rsid w:val="00DE2F3E"/>
    <w:rsid w:val="00DE32F3"/>
    <w:rsid w:val="00DE49B8"/>
    <w:rsid w:val="00DE7E88"/>
    <w:rsid w:val="00DF16C8"/>
    <w:rsid w:val="00DF2290"/>
    <w:rsid w:val="00DF2C95"/>
    <w:rsid w:val="00DF33BD"/>
    <w:rsid w:val="00DF3F25"/>
    <w:rsid w:val="00DF6926"/>
    <w:rsid w:val="00E0095E"/>
    <w:rsid w:val="00E01009"/>
    <w:rsid w:val="00E02429"/>
    <w:rsid w:val="00E02FE5"/>
    <w:rsid w:val="00E04EA0"/>
    <w:rsid w:val="00E05748"/>
    <w:rsid w:val="00E069F4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57DFC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A17A4"/>
    <w:rsid w:val="00EA40FD"/>
    <w:rsid w:val="00EB019A"/>
    <w:rsid w:val="00EB11EA"/>
    <w:rsid w:val="00EB3595"/>
    <w:rsid w:val="00EC0709"/>
    <w:rsid w:val="00EC0A29"/>
    <w:rsid w:val="00EC17A4"/>
    <w:rsid w:val="00EC6F70"/>
    <w:rsid w:val="00EC7C69"/>
    <w:rsid w:val="00ED1A3F"/>
    <w:rsid w:val="00ED29D0"/>
    <w:rsid w:val="00ED3A1A"/>
    <w:rsid w:val="00EE03A5"/>
    <w:rsid w:val="00EE0AC9"/>
    <w:rsid w:val="00EE1550"/>
    <w:rsid w:val="00EE43DA"/>
    <w:rsid w:val="00EE669A"/>
    <w:rsid w:val="00EE6AF0"/>
    <w:rsid w:val="00EF38D2"/>
    <w:rsid w:val="00EF41E0"/>
    <w:rsid w:val="00F02BA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68B"/>
    <w:rsid w:val="00F4319E"/>
    <w:rsid w:val="00F4339B"/>
    <w:rsid w:val="00F446A5"/>
    <w:rsid w:val="00F4488E"/>
    <w:rsid w:val="00F54D1B"/>
    <w:rsid w:val="00F5616C"/>
    <w:rsid w:val="00F57F9F"/>
    <w:rsid w:val="00F6345F"/>
    <w:rsid w:val="00F70E65"/>
    <w:rsid w:val="00F71191"/>
    <w:rsid w:val="00F73BFD"/>
    <w:rsid w:val="00F7494B"/>
    <w:rsid w:val="00F7621A"/>
    <w:rsid w:val="00F765E4"/>
    <w:rsid w:val="00F84D99"/>
    <w:rsid w:val="00F8633E"/>
    <w:rsid w:val="00F87042"/>
    <w:rsid w:val="00F87187"/>
    <w:rsid w:val="00F91D0B"/>
    <w:rsid w:val="00F94F3D"/>
    <w:rsid w:val="00F958BF"/>
    <w:rsid w:val="00FA2456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667"/>
    <w:rsid w:val="00FE1F5C"/>
    <w:rsid w:val="00FE3D61"/>
    <w:rsid w:val="00FE3EDD"/>
    <w:rsid w:val="00FE4A75"/>
    <w:rsid w:val="00FF02B9"/>
    <w:rsid w:val="00FF264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0E2245BF-3500-4EDA-909E-956BCEEA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paragraph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c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cter">
    <w:name w:val="Corpo de texto 3 Carác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cter">
    <w:name w:val="Rodapé Carác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folders$\GMA\MODERNIZACAO%20ADMINISTRATIVA\Autoriza&#231;&#227;o_Utiliza&#231;&#227;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898601DD19497281BB4443AF771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9E049-A23E-4FAE-9807-43F94FBFB62C}"/>
      </w:docPartPr>
      <w:docPartBody>
        <w:p w:rsidR="00000000" w:rsidRDefault="00AC601C" w:rsidP="00AC601C">
          <w:pPr>
            <w:pStyle w:val="B1898601DD19497281BB4443AF771F01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47F9898B76E24245A88808E9C7DCE9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8D170-9BB6-4AB4-95C7-34CBA1645342}"/>
      </w:docPartPr>
      <w:docPartBody>
        <w:p w:rsidR="00000000" w:rsidRDefault="00AC601C" w:rsidP="00AC601C">
          <w:pPr>
            <w:pStyle w:val="47F9898B76E24245A88808E9C7DCE91A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64BFC2FF4CA64EB89F9F7D23D59B1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2A9C0-F7B8-47B5-8CBC-BF9D66A13354}"/>
      </w:docPartPr>
      <w:docPartBody>
        <w:p w:rsidR="00000000" w:rsidRDefault="00AC601C" w:rsidP="00AC601C">
          <w:pPr>
            <w:pStyle w:val="64BFC2FF4CA64EB89F9F7D23D59B1880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1C"/>
    <w:rsid w:val="00A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1898601DD19497281BB4443AF771F01">
    <w:name w:val="B1898601DD19497281BB4443AF771F01"/>
    <w:rsid w:val="00AC601C"/>
  </w:style>
  <w:style w:type="paragraph" w:customStyle="1" w:styleId="47F9898B76E24245A88808E9C7DCE91A">
    <w:name w:val="47F9898B76E24245A88808E9C7DCE91A"/>
    <w:rsid w:val="00AC601C"/>
  </w:style>
  <w:style w:type="paragraph" w:customStyle="1" w:styleId="64BFC2FF4CA64EB89F9F7D23D59B1880">
    <w:name w:val="64BFC2FF4CA64EB89F9F7D23D59B1880"/>
    <w:rsid w:val="00AC6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7269-3C01-4B3B-B245-EEADA79A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Autorização_Utilização</Template>
  <TotalTime>0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2319</CharactersWithSpaces>
  <SharedDoc>false</SharedDoc>
  <HLinks>
    <vt:vector size="12" baseType="variant">
      <vt:variant>
        <vt:i4>6881388</vt:i4>
      </vt:variant>
      <vt:variant>
        <vt:i4>14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2</cp:revision>
  <cp:lastPrinted>2016-04-13T10:00:00Z</cp:lastPrinted>
  <dcterms:created xsi:type="dcterms:W3CDTF">2017-09-18T15:14:00Z</dcterms:created>
  <dcterms:modified xsi:type="dcterms:W3CDTF">2017-09-18T15:14:00Z</dcterms:modified>
</cp:coreProperties>
</file>